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175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树人镇油桐产业配套设施项目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树人镇人民政府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《关于报送树人镇油桐产业配套设施项目实施方案的函》（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树人府函〔2025〕105号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树人镇油桐产业配套设施项目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树人镇人民政府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树人镇白江洞村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新建100m³蓄水池2口，配套输水管网1478 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资45.03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2025年东西协作财政援助资金45万元，不足部分由法人单位自筹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项目发包按国家发改委第16号令和丰都县发展和改革委员会《关于印发丰都县限额以下工程建设项目发包管理暂行办法的通知》（丰都发改发〔2025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131号）等相关文件规定执行。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18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pStyle w:val="2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62A93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2491C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427D13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ED1450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DA9483F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1030FB"/>
    <w:rsid w:val="447316C9"/>
    <w:rsid w:val="447C3549"/>
    <w:rsid w:val="44FC236A"/>
    <w:rsid w:val="4629283D"/>
    <w:rsid w:val="462E5DF5"/>
    <w:rsid w:val="469C052C"/>
    <w:rsid w:val="469F57C6"/>
    <w:rsid w:val="47674BE3"/>
    <w:rsid w:val="481E021B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99D371C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9E6C7B"/>
    <w:rsid w:val="52AB4331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5B57D5B"/>
    <w:rsid w:val="56315E16"/>
    <w:rsid w:val="563C4D77"/>
    <w:rsid w:val="56541DF1"/>
    <w:rsid w:val="56901021"/>
    <w:rsid w:val="570A1F63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507BC8"/>
    <w:rsid w:val="5B583D2A"/>
    <w:rsid w:val="5BEF4D2F"/>
    <w:rsid w:val="5C090EB3"/>
    <w:rsid w:val="5C585DD7"/>
    <w:rsid w:val="5CB3260B"/>
    <w:rsid w:val="5D120066"/>
    <w:rsid w:val="5DA82820"/>
    <w:rsid w:val="5E954808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87736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FB14F8"/>
    <w:rsid w:val="7DA96753"/>
    <w:rsid w:val="7DB23D66"/>
    <w:rsid w:val="7DC64278"/>
    <w:rsid w:val="7DD913AE"/>
    <w:rsid w:val="7DDC6A46"/>
    <w:rsid w:val="7DFFA9A1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BC20F2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475</Words>
  <Characters>514</Characters>
  <Lines>0</Lines>
  <Paragraphs>0</Paragraphs>
  <TotalTime>0</TotalTime>
  <ScaleCrop>false</ScaleCrop>
  <LinksUpToDate>false</LinksUpToDate>
  <CharactersWithSpaces>542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2025-03-05T15:27:00Z</cp:lastPrinted>
  <dcterms:modified xsi:type="dcterms:W3CDTF">2025-09-18T15:22:22Z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9C3D8C57C6BB47C9AB04B06CDBA98CA7_13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