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150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2025年丰都红心柚大健康产品项目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pStyle w:val="79"/>
        <w:shd w:val="clear" w:color="auto" w:fill="FFFFFF"/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枣丰大健康科技重庆有限公司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《关于报送2025年丰都红心柚大健康产品项目实施方案的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请示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2025年丰都红心柚大健康产品项目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枣丰大健康科技重庆有限公司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丰都县水天坪工业园区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、建设内容：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购置安装红心柚大健康产品无菌生产线1条。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资1590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2025年东西协作财政援助资金500万元，法人单位自筹1090万元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default" w:ascii="方正黑体_GBK" w:eastAsia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1年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丰都县发展与改革委员会《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关于印发丰都县限额以下工程建设项目发包管理暂行办法的通知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（丰都发改发〔2025]  131号）等相关文件规定执行。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八、利益联结：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项目建成后，财政投资部分全额确权到村集体，枣丰大健康科技重庆有限公司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按照财政投资金额的2%进行固定分红给村集体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1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pStyle w:val="2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pStyle w:val="2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4F6A25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E53F4E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9F6096"/>
    <w:rsid w:val="0ACA6BE8"/>
    <w:rsid w:val="0AE47F67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8B79F8"/>
    <w:rsid w:val="0E8C646E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2BB4636"/>
    <w:rsid w:val="13345686"/>
    <w:rsid w:val="13A10F7E"/>
    <w:rsid w:val="13D1464C"/>
    <w:rsid w:val="13F066A7"/>
    <w:rsid w:val="14057A1D"/>
    <w:rsid w:val="14331F3D"/>
    <w:rsid w:val="14501AE1"/>
    <w:rsid w:val="14813B13"/>
    <w:rsid w:val="158521DA"/>
    <w:rsid w:val="15AC7ECB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28313C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810586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473793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D15C16"/>
    <w:rsid w:val="30E26ADB"/>
    <w:rsid w:val="30E67761"/>
    <w:rsid w:val="314F138E"/>
    <w:rsid w:val="315C46D5"/>
    <w:rsid w:val="31CE29E5"/>
    <w:rsid w:val="31F95A98"/>
    <w:rsid w:val="320B3A4F"/>
    <w:rsid w:val="321A7667"/>
    <w:rsid w:val="32254BD9"/>
    <w:rsid w:val="322E164C"/>
    <w:rsid w:val="32442929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429AD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CA01523"/>
    <w:rsid w:val="3D2A4758"/>
    <w:rsid w:val="3D6C0BDB"/>
    <w:rsid w:val="3D7C5159"/>
    <w:rsid w:val="3E28188D"/>
    <w:rsid w:val="3E635827"/>
    <w:rsid w:val="3EBE3C01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2E5DF5"/>
    <w:rsid w:val="469C052C"/>
    <w:rsid w:val="469F57C6"/>
    <w:rsid w:val="47674BE3"/>
    <w:rsid w:val="47AA76FA"/>
    <w:rsid w:val="482F4571"/>
    <w:rsid w:val="48342400"/>
    <w:rsid w:val="486F26F2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761DCD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A575D"/>
    <w:rsid w:val="4F5C37B8"/>
    <w:rsid w:val="4FAB337D"/>
    <w:rsid w:val="4FE52A87"/>
    <w:rsid w:val="50151606"/>
    <w:rsid w:val="50400981"/>
    <w:rsid w:val="509269E4"/>
    <w:rsid w:val="50A36AB2"/>
    <w:rsid w:val="50C54933"/>
    <w:rsid w:val="50ED1C11"/>
    <w:rsid w:val="51303D5C"/>
    <w:rsid w:val="51813756"/>
    <w:rsid w:val="51A03E39"/>
    <w:rsid w:val="52660C6B"/>
    <w:rsid w:val="52EC4C93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233D60"/>
    <w:rsid w:val="5A623115"/>
    <w:rsid w:val="5AD63119"/>
    <w:rsid w:val="5B034881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191309"/>
    <w:rsid w:val="5F390750"/>
    <w:rsid w:val="5F5014AF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0F66235"/>
    <w:rsid w:val="61572CED"/>
    <w:rsid w:val="619571A0"/>
    <w:rsid w:val="61D668FF"/>
    <w:rsid w:val="61FD05BB"/>
    <w:rsid w:val="621D649C"/>
    <w:rsid w:val="623B3E39"/>
    <w:rsid w:val="6273781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560A55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9D65783"/>
    <w:rsid w:val="6A104B2A"/>
    <w:rsid w:val="6A4330B4"/>
    <w:rsid w:val="6AF05B5A"/>
    <w:rsid w:val="6AF1090E"/>
    <w:rsid w:val="6B420EC7"/>
    <w:rsid w:val="6BD21EA4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0ED349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9E4DB3"/>
    <w:rsid w:val="72C23EAA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CE31B2D"/>
    <w:rsid w:val="7CFB14F8"/>
    <w:rsid w:val="7D341C7A"/>
    <w:rsid w:val="7DA96753"/>
    <w:rsid w:val="7DB23D66"/>
    <w:rsid w:val="7DC64278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F9B3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5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501</Words>
  <Characters>542</Characters>
  <Lines>0</Lines>
  <Paragraphs>0</Paragraphs>
  <TotalTime>0</TotalTime>
  <ScaleCrop>false</ScaleCrop>
  <LinksUpToDate>false</LinksUpToDate>
  <CharactersWithSpaces>570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2025-02-21T10:46:00Z</cp:lastPrinted>
  <dcterms:modified xsi:type="dcterms:W3CDTF">2025-08-27T10:12:07Z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2B87865E6F1346B19803FCCC624A3CB4_13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  <property fmtid="{D5CDD505-2E9C-101B-9397-08002B2CF9AE}" pid="6" name="KSOTemplateDocerSaveRecord">
    <vt:lpwstr>eyJoZGlkIjoiMjRmNDk3MDI5NmEzY2ZjZDcwNjUzYWI4NzdkMTg3MTgiLCJ1c2VySWQiOiI0OTE3MTEwNDMifQ==</vt:lpwstr>
  </property>
</Properties>
</file>