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关于下达智慧养牛场升级改造项目建设计划的通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/>
          <w:sz w:val="44"/>
          <w:szCs w:val="24"/>
        </w:rPr>
        <w:t>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包鸾镇：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现将智慧养牛场升级改造项目下达你们，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并就有关事项通知如下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智慧养牛场升级改造项目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包鸾镇。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对肉牛养殖场进行升级改造，引入智能养殖设备（如智能健康、智能饲喂、智能环境），新建10KV架空路线，实现高效养殖与精准管控。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四、资金来源及额度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该项目财政补助资金99万元，资金来源为2025年农委专项资金。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单位要结合本次下达的项目建设内容和资金规模，及时编制切实可行的项目实施方案（可研报告），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根据《丰都县政府投资管理办法》等相关规定完成项目审批。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切实履行法人责任制、招标投标制、合同管理制、项目监理制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督促实施单位加快项目建设，不得无故拖延项目</w:t>
      </w:r>
      <w:r>
        <w:rPr>
          <w:rFonts w:hint="eastAsia" w:ascii="Times New Roman" w:hAnsi="Times New Roman" w:eastAsia="方正仿宋_GBK"/>
          <w:sz w:val="32"/>
          <w:szCs w:val="32"/>
        </w:rPr>
        <w:t>启动和开工建设。切实加强项目质量管理和施工安全监管，确保安全施工和按时完工。原则上，在项目批复后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日内必须开工建设（受季节性农事活动或者自然灾害影响等特殊原因除外），凡</w:t>
      </w:r>
      <w:r>
        <w:rPr>
          <w:rFonts w:ascii="Times New Roman" w:hAnsi="Times New Roman" w:eastAsia="方正仿宋_GBK"/>
          <w:sz w:val="32"/>
          <w:szCs w:val="32"/>
        </w:rPr>
        <w:t>60</w:t>
      </w:r>
      <w:r>
        <w:rPr>
          <w:rFonts w:hint="eastAsia" w:ascii="Times New Roman" w:hAnsi="Times New Roman" w:eastAsia="方正仿宋_GBK"/>
          <w:sz w:val="32"/>
          <w:szCs w:val="32"/>
        </w:rPr>
        <w:t>日内未开工建设的，收回项目计划。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tabs>
          <w:tab w:val="left" w:pos="7622"/>
        </w:tabs>
        <w:spacing w:line="360" w:lineRule="exact"/>
        <w:ind w:left="0" w:leftChars="0" w:firstLine="5238" w:firstLineChars="1637"/>
        <w:rPr>
          <w:rFonts w:hint="eastAsia"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tabs>
          <w:tab w:val="left" w:pos="7622"/>
        </w:tabs>
        <w:spacing w:line="360" w:lineRule="exact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tabs>
          <w:tab w:val="left" w:pos="7622"/>
        </w:tabs>
        <w:spacing w:line="360" w:lineRule="exact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6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4337F8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8C54B6"/>
    <w:rsid w:val="04CF1DFB"/>
    <w:rsid w:val="04D34037"/>
    <w:rsid w:val="04DB3366"/>
    <w:rsid w:val="04E23328"/>
    <w:rsid w:val="04F21B71"/>
    <w:rsid w:val="05067663"/>
    <w:rsid w:val="0620352C"/>
    <w:rsid w:val="06D554EA"/>
    <w:rsid w:val="071A5A6C"/>
    <w:rsid w:val="07962049"/>
    <w:rsid w:val="07A21E2F"/>
    <w:rsid w:val="07D16002"/>
    <w:rsid w:val="08036ED9"/>
    <w:rsid w:val="08341B8F"/>
    <w:rsid w:val="087E4C8C"/>
    <w:rsid w:val="088822B4"/>
    <w:rsid w:val="088C2DBC"/>
    <w:rsid w:val="0895350D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5C64F1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CE82A48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ED2557"/>
    <w:rsid w:val="12F7125E"/>
    <w:rsid w:val="13470854"/>
    <w:rsid w:val="13946FF3"/>
    <w:rsid w:val="142711AF"/>
    <w:rsid w:val="14BB1D6B"/>
    <w:rsid w:val="14BE67C9"/>
    <w:rsid w:val="156F6366"/>
    <w:rsid w:val="15A50A40"/>
    <w:rsid w:val="15BC65DF"/>
    <w:rsid w:val="15DB233D"/>
    <w:rsid w:val="15EE498A"/>
    <w:rsid w:val="163F0040"/>
    <w:rsid w:val="164241F3"/>
    <w:rsid w:val="16694C2E"/>
    <w:rsid w:val="16756B66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2D0BBE"/>
    <w:rsid w:val="1945415A"/>
    <w:rsid w:val="196842EC"/>
    <w:rsid w:val="19C01B6F"/>
    <w:rsid w:val="1A037B71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CB32FF3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320D4A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A35C0A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C968FE"/>
    <w:rsid w:val="25CE1D02"/>
    <w:rsid w:val="26202CD0"/>
    <w:rsid w:val="266F27C7"/>
    <w:rsid w:val="269C43D5"/>
    <w:rsid w:val="27503E8E"/>
    <w:rsid w:val="27592D32"/>
    <w:rsid w:val="27B34984"/>
    <w:rsid w:val="27D5461C"/>
    <w:rsid w:val="27D64216"/>
    <w:rsid w:val="2842790C"/>
    <w:rsid w:val="284C235E"/>
    <w:rsid w:val="284C3896"/>
    <w:rsid w:val="29522BC5"/>
    <w:rsid w:val="29543F4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D63FF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5D1363"/>
    <w:rsid w:val="2C6D5A4A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4B1BDC"/>
    <w:rsid w:val="2F693540"/>
    <w:rsid w:val="2F807837"/>
    <w:rsid w:val="2FBA26E7"/>
    <w:rsid w:val="301D778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748ED"/>
    <w:rsid w:val="322F3FB8"/>
    <w:rsid w:val="3264767E"/>
    <w:rsid w:val="328173B5"/>
    <w:rsid w:val="32904380"/>
    <w:rsid w:val="32957345"/>
    <w:rsid w:val="32C20678"/>
    <w:rsid w:val="32DD1A8F"/>
    <w:rsid w:val="32E667CE"/>
    <w:rsid w:val="32ED1692"/>
    <w:rsid w:val="338673F1"/>
    <w:rsid w:val="33CB17D6"/>
    <w:rsid w:val="342A7AB1"/>
    <w:rsid w:val="34FC1C53"/>
    <w:rsid w:val="35201D12"/>
    <w:rsid w:val="35207E0A"/>
    <w:rsid w:val="354F35D1"/>
    <w:rsid w:val="355D6576"/>
    <w:rsid w:val="35894D48"/>
    <w:rsid w:val="35AB459D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AD1B7B"/>
    <w:rsid w:val="39B167F1"/>
    <w:rsid w:val="3A064320"/>
    <w:rsid w:val="3A1C5758"/>
    <w:rsid w:val="3A646E6C"/>
    <w:rsid w:val="3AF04633"/>
    <w:rsid w:val="3B0364D6"/>
    <w:rsid w:val="3B0603D9"/>
    <w:rsid w:val="3B235613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EDC550C"/>
    <w:rsid w:val="3F055FB6"/>
    <w:rsid w:val="3F1611A3"/>
    <w:rsid w:val="3F6E0263"/>
    <w:rsid w:val="3F797EC5"/>
    <w:rsid w:val="3F7C39B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50626CE"/>
    <w:rsid w:val="45E83F3B"/>
    <w:rsid w:val="45F35F2F"/>
    <w:rsid w:val="4645313C"/>
    <w:rsid w:val="468463DC"/>
    <w:rsid w:val="46F27739"/>
    <w:rsid w:val="46F506BE"/>
    <w:rsid w:val="4724508C"/>
    <w:rsid w:val="475326FB"/>
    <w:rsid w:val="475518A5"/>
    <w:rsid w:val="47627EFD"/>
    <w:rsid w:val="478B1022"/>
    <w:rsid w:val="47C1291B"/>
    <w:rsid w:val="47CA7D9C"/>
    <w:rsid w:val="47E8656B"/>
    <w:rsid w:val="47ED2871"/>
    <w:rsid w:val="48132128"/>
    <w:rsid w:val="48B44ED5"/>
    <w:rsid w:val="48CB3DCC"/>
    <w:rsid w:val="49043881"/>
    <w:rsid w:val="49721A1B"/>
    <w:rsid w:val="49745B9A"/>
    <w:rsid w:val="498B6A8D"/>
    <w:rsid w:val="4A3F52D6"/>
    <w:rsid w:val="4A6C23B3"/>
    <w:rsid w:val="4A712643"/>
    <w:rsid w:val="4A7D22DE"/>
    <w:rsid w:val="4AB3441B"/>
    <w:rsid w:val="4AB80380"/>
    <w:rsid w:val="4AE770DD"/>
    <w:rsid w:val="4AFD166A"/>
    <w:rsid w:val="4B1E57A1"/>
    <w:rsid w:val="4BB61E8C"/>
    <w:rsid w:val="4BBA1ED6"/>
    <w:rsid w:val="4C211F55"/>
    <w:rsid w:val="4D0072CE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015B1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961BF6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2FE6B4C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99A0E1B"/>
    <w:rsid w:val="5A0A04CC"/>
    <w:rsid w:val="5A3B77CB"/>
    <w:rsid w:val="5A992D3E"/>
    <w:rsid w:val="5A9D2431"/>
    <w:rsid w:val="5AC67464"/>
    <w:rsid w:val="5ACB1A0A"/>
    <w:rsid w:val="5B3B6E79"/>
    <w:rsid w:val="5B77749C"/>
    <w:rsid w:val="5BC8375F"/>
    <w:rsid w:val="5BE17A82"/>
    <w:rsid w:val="5C186E46"/>
    <w:rsid w:val="5C756ACB"/>
    <w:rsid w:val="5C9B2430"/>
    <w:rsid w:val="5CCA06F9"/>
    <w:rsid w:val="5DCD3EFD"/>
    <w:rsid w:val="5E9C6D09"/>
    <w:rsid w:val="5F3B4A81"/>
    <w:rsid w:val="5F8F4D19"/>
    <w:rsid w:val="5F957D5B"/>
    <w:rsid w:val="5FD35B6B"/>
    <w:rsid w:val="5FEC1C05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D5BA7"/>
    <w:rsid w:val="64B928D3"/>
    <w:rsid w:val="64C97F5A"/>
    <w:rsid w:val="64CE435C"/>
    <w:rsid w:val="65222F9A"/>
    <w:rsid w:val="652C579B"/>
    <w:rsid w:val="65351C12"/>
    <w:rsid w:val="65575EAD"/>
    <w:rsid w:val="657C58B7"/>
    <w:rsid w:val="658E46FA"/>
    <w:rsid w:val="65DA2BFF"/>
    <w:rsid w:val="66014EB9"/>
    <w:rsid w:val="66173D55"/>
    <w:rsid w:val="66903A29"/>
    <w:rsid w:val="67040503"/>
    <w:rsid w:val="672C57F6"/>
    <w:rsid w:val="67302F6D"/>
    <w:rsid w:val="675A44A9"/>
    <w:rsid w:val="676529FC"/>
    <w:rsid w:val="67662A51"/>
    <w:rsid w:val="678D4F9F"/>
    <w:rsid w:val="679431F7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DB14A8F"/>
    <w:rsid w:val="6DC81DD9"/>
    <w:rsid w:val="6E443117"/>
    <w:rsid w:val="6E443B55"/>
    <w:rsid w:val="6E627715"/>
    <w:rsid w:val="6E665C63"/>
    <w:rsid w:val="6EAD4A61"/>
    <w:rsid w:val="6EC665D6"/>
    <w:rsid w:val="6F9528A7"/>
    <w:rsid w:val="700F3CEF"/>
    <w:rsid w:val="70333E81"/>
    <w:rsid w:val="7077402B"/>
    <w:rsid w:val="70CD07DD"/>
    <w:rsid w:val="70E47042"/>
    <w:rsid w:val="713F38FF"/>
    <w:rsid w:val="718A4B54"/>
    <w:rsid w:val="71DD32F4"/>
    <w:rsid w:val="72190065"/>
    <w:rsid w:val="72AD2D75"/>
    <w:rsid w:val="72EC386D"/>
    <w:rsid w:val="7310557E"/>
    <w:rsid w:val="73126CF6"/>
    <w:rsid w:val="743D2AB2"/>
    <w:rsid w:val="74822CE1"/>
    <w:rsid w:val="74844FB1"/>
    <w:rsid w:val="750876CE"/>
    <w:rsid w:val="754E350B"/>
    <w:rsid w:val="755206D2"/>
    <w:rsid w:val="75765B5E"/>
    <w:rsid w:val="75942314"/>
    <w:rsid w:val="75C51AEF"/>
    <w:rsid w:val="76536C2F"/>
    <w:rsid w:val="7682346D"/>
    <w:rsid w:val="76C23869"/>
    <w:rsid w:val="76FB6D7B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BFBC778"/>
    <w:rsid w:val="7C3A6597"/>
    <w:rsid w:val="7C6722C7"/>
    <w:rsid w:val="7C8A4E29"/>
    <w:rsid w:val="7C9302AC"/>
    <w:rsid w:val="7C933516"/>
    <w:rsid w:val="7C9C2DAE"/>
    <w:rsid w:val="7CC850C2"/>
    <w:rsid w:val="7CF0505F"/>
    <w:rsid w:val="7D146DE8"/>
    <w:rsid w:val="7D1778FC"/>
    <w:rsid w:val="7D9D243A"/>
    <w:rsid w:val="7DA43648"/>
    <w:rsid w:val="7DD63EBB"/>
    <w:rsid w:val="7DF509C8"/>
    <w:rsid w:val="7E4448BA"/>
    <w:rsid w:val="7E5643F0"/>
    <w:rsid w:val="7E674567"/>
    <w:rsid w:val="7E795155"/>
    <w:rsid w:val="7F0672FE"/>
    <w:rsid w:val="7F0A724C"/>
    <w:rsid w:val="7F1275E5"/>
    <w:rsid w:val="7F625BE9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locked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523</Words>
  <Characters>554</Characters>
  <Lines>0</Lines>
  <Paragraphs>0</Paragraphs>
  <TotalTime>0</TotalTime>
  <ScaleCrop>false</ScaleCrop>
  <LinksUpToDate>false</LinksUpToDate>
  <CharactersWithSpaces>603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2025-05-16T09:43:00Z</cp:lastPrinted>
  <dcterms:modified xsi:type="dcterms:W3CDTF">2025-05-16T15:27:11Z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A96D04D27C88456BB6E6C2AE8EA6B319_13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