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关于下达榨菜精加工示范工厂配套设施项目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建设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计划</w:t>
      </w:r>
      <w:r>
        <w:rPr>
          <w:rFonts w:hint="eastAsia" w:ascii="方正小标宋_GBK" w:hAnsi="方正小标宋_GBK" w:eastAsia="方正小标宋_GBK"/>
          <w:sz w:val="44"/>
          <w:szCs w:val="24"/>
        </w:rPr>
        <w:t>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  <w:t>重庆丰都三和实业有限公司：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现将2025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年第二批衔接资金项目建设计划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下达你们，并就有关事项通知如下。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一、项目名称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榨菜精加工示范工厂配套设施项目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虎威镇红岩村。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建循环储水池350立方米、设备及包装物通道400平方米，改造坛装榨菜发酵场岩坡420平方米、围墙260米等土建设施，装修榨菜电商直播间480平方米、购置相关直播设备，购置蒸汽锅炉及软水设备各1套，完善供水供电、供天然气和蒸汽、员工食堂等设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四、资金来源及额度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该项目总投资641万元，其中财政补助资金320万元，重庆丰都三和实业有限公司自筹资金321万元，资金来源为2025年衔接资金。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单位要结合本次下达的项目建设内容和资金规模，及时编制切实可行的项目实施方案（可研报告），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根据《丰都县政府投资管理办法》等相关规定完成项目审批。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切实履行法人责任制、招标投标制、合同管理制、项目监理制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督促实施单位加快项目建设，不得无故拖延项目</w:t>
      </w:r>
      <w:r>
        <w:rPr>
          <w:rFonts w:hint="eastAsia" w:ascii="Times New Roman" w:hAnsi="Times New Roman" w:eastAsia="方正仿宋_GBK"/>
          <w:sz w:val="32"/>
          <w:szCs w:val="32"/>
        </w:rPr>
        <w:t>启动和开工建设。切实加强项目质量管理和施工安全监管，确保安全施工和按时完工。原则上，在项目批复后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日内必须开工建设（受季节性农事活动或者自然灾害影响等特殊原因除外），凡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日内未开工建设的，收回项目计划。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</w:pPr>
    </w:p>
    <w:p>
      <w:pPr>
        <w:spacing w:line="600" w:lineRule="exact"/>
        <w:ind w:firstLine="960" w:firstLineChars="300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spacing w:line="600" w:lineRule="exact"/>
        <w:ind w:firstLine="5219" w:firstLineChars="1631"/>
        <w:rPr>
          <w:rFonts w:hint="eastAsia"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15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22"/>
        </w:tabs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- 1 -</w:t>
    </w:r>
    <w:r>
      <w:rPr>
        <w:rStyle w:val="11"/>
        <w:rFonts w:ascii="Times New Roman" w:hAnsi="Times New Roman"/>
        <w:sz w:val="28"/>
        <w:szCs w:val="28"/>
      </w:rPr>
      <w:fldChar w:fldCharType="end"/>
    </w:r>
  </w:p>
  <w:p>
    <w:pPr>
      <w:pStyle w:val="6"/>
      <w:ind w:right="360" w:firstLine="360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6B0688"/>
    <w:rsid w:val="018067FB"/>
    <w:rsid w:val="02312DC6"/>
    <w:rsid w:val="025159DC"/>
    <w:rsid w:val="0271181E"/>
    <w:rsid w:val="03380951"/>
    <w:rsid w:val="034213CF"/>
    <w:rsid w:val="03D8360F"/>
    <w:rsid w:val="044C3768"/>
    <w:rsid w:val="045735E3"/>
    <w:rsid w:val="04CF1DFB"/>
    <w:rsid w:val="04D34037"/>
    <w:rsid w:val="04DB3366"/>
    <w:rsid w:val="04E23328"/>
    <w:rsid w:val="04F21B71"/>
    <w:rsid w:val="05067663"/>
    <w:rsid w:val="050915A2"/>
    <w:rsid w:val="0620352C"/>
    <w:rsid w:val="06D554EA"/>
    <w:rsid w:val="071A5A6C"/>
    <w:rsid w:val="07962049"/>
    <w:rsid w:val="07A21E2F"/>
    <w:rsid w:val="08036ED9"/>
    <w:rsid w:val="08341B8F"/>
    <w:rsid w:val="087E4C8C"/>
    <w:rsid w:val="088822B4"/>
    <w:rsid w:val="088C2DBC"/>
    <w:rsid w:val="08A34E29"/>
    <w:rsid w:val="08AA0601"/>
    <w:rsid w:val="08EC02DB"/>
    <w:rsid w:val="090A0BE1"/>
    <w:rsid w:val="09226A54"/>
    <w:rsid w:val="09EB7C96"/>
    <w:rsid w:val="0ABE3ED3"/>
    <w:rsid w:val="0B073E18"/>
    <w:rsid w:val="0B3E7F16"/>
    <w:rsid w:val="0B475DD8"/>
    <w:rsid w:val="0B747B82"/>
    <w:rsid w:val="0B762E78"/>
    <w:rsid w:val="0B8762A4"/>
    <w:rsid w:val="0B892750"/>
    <w:rsid w:val="0B973C51"/>
    <w:rsid w:val="0BB65D0E"/>
    <w:rsid w:val="0BF930EB"/>
    <w:rsid w:val="0C087B18"/>
    <w:rsid w:val="0C1E02A9"/>
    <w:rsid w:val="0C300E1D"/>
    <w:rsid w:val="0C8044DE"/>
    <w:rsid w:val="0CC164BF"/>
    <w:rsid w:val="0CC5445F"/>
    <w:rsid w:val="0CE82A48"/>
    <w:rsid w:val="0D464D9C"/>
    <w:rsid w:val="0D55170C"/>
    <w:rsid w:val="0D61434E"/>
    <w:rsid w:val="0D984ECC"/>
    <w:rsid w:val="0E213113"/>
    <w:rsid w:val="0E4C110F"/>
    <w:rsid w:val="0E843B5B"/>
    <w:rsid w:val="0E947D89"/>
    <w:rsid w:val="0EB165DB"/>
    <w:rsid w:val="0EB36C28"/>
    <w:rsid w:val="0ECB772D"/>
    <w:rsid w:val="0EEB09F0"/>
    <w:rsid w:val="0F4E618A"/>
    <w:rsid w:val="0F9718DF"/>
    <w:rsid w:val="0FB665C9"/>
    <w:rsid w:val="0FE20680"/>
    <w:rsid w:val="0FFB40C6"/>
    <w:rsid w:val="10233173"/>
    <w:rsid w:val="10D42F61"/>
    <w:rsid w:val="11681E1B"/>
    <w:rsid w:val="11BD3153"/>
    <w:rsid w:val="122D261A"/>
    <w:rsid w:val="12351EE2"/>
    <w:rsid w:val="124E0F1A"/>
    <w:rsid w:val="12C74670"/>
    <w:rsid w:val="12D31733"/>
    <w:rsid w:val="12F7125E"/>
    <w:rsid w:val="13470854"/>
    <w:rsid w:val="13946FF3"/>
    <w:rsid w:val="142711AF"/>
    <w:rsid w:val="14BB1D6B"/>
    <w:rsid w:val="14BE67C9"/>
    <w:rsid w:val="15A50A40"/>
    <w:rsid w:val="15BC65DF"/>
    <w:rsid w:val="15BE749A"/>
    <w:rsid w:val="15DB233D"/>
    <w:rsid w:val="15EE498A"/>
    <w:rsid w:val="163F0040"/>
    <w:rsid w:val="164241F3"/>
    <w:rsid w:val="16694C2E"/>
    <w:rsid w:val="16756B66"/>
    <w:rsid w:val="16BE5D1A"/>
    <w:rsid w:val="16CD1DFF"/>
    <w:rsid w:val="16D626F5"/>
    <w:rsid w:val="17017D60"/>
    <w:rsid w:val="174D4F79"/>
    <w:rsid w:val="1750774A"/>
    <w:rsid w:val="1759391E"/>
    <w:rsid w:val="17955AED"/>
    <w:rsid w:val="17F42174"/>
    <w:rsid w:val="17F8039C"/>
    <w:rsid w:val="186B1B5B"/>
    <w:rsid w:val="18E02B21"/>
    <w:rsid w:val="18EC79DE"/>
    <w:rsid w:val="19001059"/>
    <w:rsid w:val="190B6E9A"/>
    <w:rsid w:val="191B185D"/>
    <w:rsid w:val="1945415A"/>
    <w:rsid w:val="196842EC"/>
    <w:rsid w:val="19C01B6F"/>
    <w:rsid w:val="1A2352F2"/>
    <w:rsid w:val="1A3369AA"/>
    <w:rsid w:val="1A35778D"/>
    <w:rsid w:val="1AD75285"/>
    <w:rsid w:val="1B100149"/>
    <w:rsid w:val="1B326960"/>
    <w:rsid w:val="1B6E0853"/>
    <w:rsid w:val="1C1C3D4D"/>
    <w:rsid w:val="1C334F02"/>
    <w:rsid w:val="1C3B28C6"/>
    <w:rsid w:val="1C5F6F6B"/>
    <w:rsid w:val="1CB2695F"/>
    <w:rsid w:val="1D396A6C"/>
    <w:rsid w:val="1D5D4232"/>
    <w:rsid w:val="1D8B67FB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EE833D9"/>
    <w:rsid w:val="1F180865"/>
    <w:rsid w:val="1F4A675B"/>
    <w:rsid w:val="1F637418"/>
    <w:rsid w:val="1F6A2B6C"/>
    <w:rsid w:val="1F7846C9"/>
    <w:rsid w:val="1FD826C4"/>
    <w:rsid w:val="1FF561AE"/>
    <w:rsid w:val="1FFD29C4"/>
    <w:rsid w:val="20133CAA"/>
    <w:rsid w:val="203F19F3"/>
    <w:rsid w:val="20FB7374"/>
    <w:rsid w:val="21042B4C"/>
    <w:rsid w:val="21942B85"/>
    <w:rsid w:val="21BC1391"/>
    <w:rsid w:val="21BE783D"/>
    <w:rsid w:val="21F254A1"/>
    <w:rsid w:val="220C1630"/>
    <w:rsid w:val="222B5C04"/>
    <w:rsid w:val="226935E1"/>
    <w:rsid w:val="23241049"/>
    <w:rsid w:val="232B5A8E"/>
    <w:rsid w:val="233773A7"/>
    <w:rsid w:val="23535D59"/>
    <w:rsid w:val="23566625"/>
    <w:rsid w:val="239058E2"/>
    <w:rsid w:val="23C12F77"/>
    <w:rsid w:val="242854DC"/>
    <w:rsid w:val="244B7547"/>
    <w:rsid w:val="2453124B"/>
    <w:rsid w:val="24562BF5"/>
    <w:rsid w:val="248B6EF7"/>
    <w:rsid w:val="250B703F"/>
    <w:rsid w:val="25413FD3"/>
    <w:rsid w:val="25562FCD"/>
    <w:rsid w:val="25A65E96"/>
    <w:rsid w:val="25C968FE"/>
    <w:rsid w:val="25CE1D02"/>
    <w:rsid w:val="26202CD0"/>
    <w:rsid w:val="262D4569"/>
    <w:rsid w:val="266F27C7"/>
    <w:rsid w:val="269C43D5"/>
    <w:rsid w:val="26ED706D"/>
    <w:rsid w:val="27503E8E"/>
    <w:rsid w:val="27592D32"/>
    <w:rsid w:val="27B34984"/>
    <w:rsid w:val="27D5461C"/>
    <w:rsid w:val="27D64216"/>
    <w:rsid w:val="2842790C"/>
    <w:rsid w:val="284C235E"/>
    <w:rsid w:val="284C3896"/>
    <w:rsid w:val="29522BC5"/>
    <w:rsid w:val="29B676BA"/>
    <w:rsid w:val="29C10C30"/>
    <w:rsid w:val="29DD03DE"/>
    <w:rsid w:val="2A2508DD"/>
    <w:rsid w:val="2A282E71"/>
    <w:rsid w:val="2A297DFD"/>
    <w:rsid w:val="2A550B86"/>
    <w:rsid w:val="2A5F7045"/>
    <w:rsid w:val="2A7C2559"/>
    <w:rsid w:val="2A8C2BC4"/>
    <w:rsid w:val="2A9C121C"/>
    <w:rsid w:val="2AB962AC"/>
    <w:rsid w:val="2AEF2177"/>
    <w:rsid w:val="2AFC0338"/>
    <w:rsid w:val="2B02252F"/>
    <w:rsid w:val="2B0E2F50"/>
    <w:rsid w:val="2B300B97"/>
    <w:rsid w:val="2B710DDE"/>
    <w:rsid w:val="2B883963"/>
    <w:rsid w:val="2BB4516F"/>
    <w:rsid w:val="2BF41399"/>
    <w:rsid w:val="2C1F083A"/>
    <w:rsid w:val="2C2F05A0"/>
    <w:rsid w:val="2C5D1363"/>
    <w:rsid w:val="2CF756F4"/>
    <w:rsid w:val="2D2763BD"/>
    <w:rsid w:val="2D347113"/>
    <w:rsid w:val="2D4328B8"/>
    <w:rsid w:val="2D79041E"/>
    <w:rsid w:val="2D9D48C9"/>
    <w:rsid w:val="2E523C16"/>
    <w:rsid w:val="2E635D5E"/>
    <w:rsid w:val="2EB9535D"/>
    <w:rsid w:val="2EF643C1"/>
    <w:rsid w:val="2F4841ED"/>
    <w:rsid w:val="2F4B1BDC"/>
    <w:rsid w:val="2F693540"/>
    <w:rsid w:val="2FBA26E7"/>
    <w:rsid w:val="303E4D8D"/>
    <w:rsid w:val="305E308C"/>
    <w:rsid w:val="30760C45"/>
    <w:rsid w:val="30CE2D70"/>
    <w:rsid w:val="30EC61EE"/>
    <w:rsid w:val="3170329B"/>
    <w:rsid w:val="317E721F"/>
    <w:rsid w:val="31951604"/>
    <w:rsid w:val="320C017F"/>
    <w:rsid w:val="3213778F"/>
    <w:rsid w:val="322F3FB8"/>
    <w:rsid w:val="3264767E"/>
    <w:rsid w:val="327C241C"/>
    <w:rsid w:val="328173B5"/>
    <w:rsid w:val="32904380"/>
    <w:rsid w:val="32957345"/>
    <w:rsid w:val="32C20678"/>
    <w:rsid w:val="32E667CE"/>
    <w:rsid w:val="32ED1692"/>
    <w:rsid w:val="342A7AB1"/>
    <w:rsid w:val="34FC1C53"/>
    <w:rsid w:val="35201D12"/>
    <w:rsid w:val="35207E0A"/>
    <w:rsid w:val="354F35D1"/>
    <w:rsid w:val="355D6576"/>
    <w:rsid w:val="35894D48"/>
    <w:rsid w:val="36187FF9"/>
    <w:rsid w:val="36315D3A"/>
    <w:rsid w:val="36405F7D"/>
    <w:rsid w:val="36633A19"/>
    <w:rsid w:val="36677921"/>
    <w:rsid w:val="367F2E39"/>
    <w:rsid w:val="36A40D08"/>
    <w:rsid w:val="36BA08D2"/>
    <w:rsid w:val="36DA1F2E"/>
    <w:rsid w:val="36EE7766"/>
    <w:rsid w:val="370D4898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B167F1"/>
    <w:rsid w:val="39D87525"/>
    <w:rsid w:val="3A064320"/>
    <w:rsid w:val="3A1C5758"/>
    <w:rsid w:val="3A646E6C"/>
    <w:rsid w:val="3AF04633"/>
    <w:rsid w:val="3B0364D6"/>
    <w:rsid w:val="3B0603D9"/>
    <w:rsid w:val="3B455483"/>
    <w:rsid w:val="3BAB54BC"/>
    <w:rsid w:val="3BB15227"/>
    <w:rsid w:val="3BDF1D94"/>
    <w:rsid w:val="3C170AE7"/>
    <w:rsid w:val="3C2B322B"/>
    <w:rsid w:val="3C453B9F"/>
    <w:rsid w:val="3C9824BD"/>
    <w:rsid w:val="3CEA7EAD"/>
    <w:rsid w:val="3D1017C4"/>
    <w:rsid w:val="3D2C5E5F"/>
    <w:rsid w:val="3D4543CF"/>
    <w:rsid w:val="3D546E19"/>
    <w:rsid w:val="3DBA2040"/>
    <w:rsid w:val="3DC90BF5"/>
    <w:rsid w:val="3DD72278"/>
    <w:rsid w:val="3F055FB6"/>
    <w:rsid w:val="3F1611A3"/>
    <w:rsid w:val="3F6E0263"/>
    <w:rsid w:val="3F797EC5"/>
    <w:rsid w:val="3FA70AFE"/>
    <w:rsid w:val="3FAB367F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A451C3"/>
    <w:rsid w:val="44D34460"/>
    <w:rsid w:val="44EB79FC"/>
    <w:rsid w:val="4645313C"/>
    <w:rsid w:val="468463DC"/>
    <w:rsid w:val="4685178A"/>
    <w:rsid w:val="46F27739"/>
    <w:rsid w:val="4724508C"/>
    <w:rsid w:val="475326FB"/>
    <w:rsid w:val="47627EFD"/>
    <w:rsid w:val="478B1022"/>
    <w:rsid w:val="47C1291B"/>
    <w:rsid w:val="47E8656B"/>
    <w:rsid w:val="47ED2871"/>
    <w:rsid w:val="48132128"/>
    <w:rsid w:val="48B44ED5"/>
    <w:rsid w:val="49745B9A"/>
    <w:rsid w:val="498B6A8D"/>
    <w:rsid w:val="4A3F52D6"/>
    <w:rsid w:val="4A6C23B3"/>
    <w:rsid w:val="4A712643"/>
    <w:rsid w:val="4A7D22DE"/>
    <w:rsid w:val="4AB80380"/>
    <w:rsid w:val="4AE770DD"/>
    <w:rsid w:val="4AFD166A"/>
    <w:rsid w:val="4B1E57A1"/>
    <w:rsid w:val="4BB61E8C"/>
    <w:rsid w:val="4BBA1ED6"/>
    <w:rsid w:val="4C211F55"/>
    <w:rsid w:val="4D1E3123"/>
    <w:rsid w:val="4D813626"/>
    <w:rsid w:val="4DE56AE2"/>
    <w:rsid w:val="4E3D4FE2"/>
    <w:rsid w:val="4E6848A6"/>
    <w:rsid w:val="4E884FB7"/>
    <w:rsid w:val="4E9A3368"/>
    <w:rsid w:val="4E9B72EC"/>
    <w:rsid w:val="4EA65412"/>
    <w:rsid w:val="4EBA2F55"/>
    <w:rsid w:val="4EC159A9"/>
    <w:rsid w:val="4FB84627"/>
    <w:rsid w:val="4FE10DBC"/>
    <w:rsid w:val="4FEC0A5B"/>
    <w:rsid w:val="500807F2"/>
    <w:rsid w:val="50855501"/>
    <w:rsid w:val="50A13664"/>
    <w:rsid w:val="50A36C1C"/>
    <w:rsid w:val="51124AB8"/>
    <w:rsid w:val="511F01E4"/>
    <w:rsid w:val="514B4F5E"/>
    <w:rsid w:val="517C3A0C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348694E"/>
    <w:rsid w:val="53543376"/>
    <w:rsid w:val="53E41125"/>
    <w:rsid w:val="541F43F6"/>
    <w:rsid w:val="545E3D46"/>
    <w:rsid w:val="546751C3"/>
    <w:rsid w:val="548D71D5"/>
    <w:rsid w:val="548E377E"/>
    <w:rsid w:val="552A415A"/>
    <w:rsid w:val="554A144D"/>
    <w:rsid w:val="55777CC8"/>
    <w:rsid w:val="55C5627B"/>
    <w:rsid w:val="55C601A9"/>
    <w:rsid w:val="56E260C9"/>
    <w:rsid w:val="571F18CA"/>
    <w:rsid w:val="57327034"/>
    <w:rsid w:val="57825F23"/>
    <w:rsid w:val="57AD4C13"/>
    <w:rsid w:val="57B75B0C"/>
    <w:rsid w:val="57CA3A2A"/>
    <w:rsid w:val="58665739"/>
    <w:rsid w:val="58787A9A"/>
    <w:rsid w:val="58B006F8"/>
    <w:rsid w:val="58E56C6E"/>
    <w:rsid w:val="58FD5AE4"/>
    <w:rsid w:val="59096EE6"/>
    <w:rsid w:val="595A463A"/>
    <w:rsid w:val="5A3B77CB"/>
    <w:rsid w:val="5A6D65B9"/>
    <w:rsid w:val="5A992D3E"/>
    <w:rsid w:val="5A9D2431"/>
    <w:rsid w:val="5AC67464"/>
    <w:rsid w:val="5ACB1A0A"/>
    <w:rsid w:val="5B3B6E79"/>
    <w:rsid w:val="5B77749C"/>
    <w:rsid w:val="5B935FF3"/>
    <w:rsid w:val="5BC8375F"/>
    <w:rsid w:val="5BE17A82"/>
    <w:rsid w:val="5C186E46"/>
    <w:rsid w:val="5C756ACB"/>
    <w:rsid w:val="5C9B2430"/>
    <w:rsid w:val="5CCA06F9"/>
    <w:rsid w:val="5DCD3EFD"/>
    <w:rsid w:val="5E9C6D09"/>
    <w:rsid w:val="5EE74938"/>
    <w:rsid w:val="5F3B4A81"/>
    <w:rsid w:val="5F8F4D19"/>
    <w:rsid w:val="5F957D5B"/>
    <w:rsid w:val="5FD35B6B"/>
    <w:rsid w:val="5FEC1C05"/>
    <w:rsid w:val="60A75045"/>
    <w:rsid w:val="61117248"/>
    <w:rsid w:val="61363955"/>
    <w:rsid w:val="614B24F8"/>
    <w:rsid w:val="61567512"/>
    <w:rsid w:val="6186185F"/>
    <w:rsid w:val="622848D3"/>
    <w:rsid w:val="62FD2A2E"/>
    <w:rsid w:val="63212063"/>
    <w:rsid w:val="63E84DD7"/>
    <w:rsid w:val="6435536A"/>
    <w:rsid w:val="647438C5"/>
    <w:rsid w:val="647D5BA7"/>
    <w:rsid w:val="64C97F5A"/>
    <w:rsid w:val="64CE435C"/>
    <w:rsid w:val="65222F9A"/>
    <w:rsid w:val="652C579B"/>
    <w:rsid w:val="65351C12"/>
    <w:rsid w:val="65575EAD"/>
    <w:rsid w:val="657C58B7"/>
    <w:rsid w:val="658E46FA"/>
    <w:rsid w:val="65DA2BFF"/>
    <w:rsid w:val="66173D55"/>
    <w:rsid w:val="66903A29"/>
    <w:rsid w:val="66AD46B9"/>
    <w:rsid w:val="67040503"/>
    <w:rsid w:val="672C57F6"/>
    <w:rsid w:val="67302F6D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3F1638"/>
    <w:rsid w:val="6A447A88"/>
    <w:rsid w:val="6A4B0471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E443117"/>
    <w:rsid w:val="6E443B55"/>
    <w:rsid w:val="6E627715"/>
    <w:rsid w:val="6E665C63"/>
    <w:rsid w:val="6EAD4A61"/>
    <w:rsid w:val="6EC665D6"/>
    <w:rsid w:val="6F9528A7"/>
    <w:rsid w:val="6F9F78BA"/>
    <w:rsid w:val="70333E81"/>
    <w:rsid w:val="7077402B"/>
    <w:rsid w:val="70CD07DD"/>
    <w:rsid w:val="70E47042"/>
    <w:rsid w:val="713F38FF"/>
    <w:rsid w:val="718A4B54"/>
    <w:rsid w:val="71DD32F4"/>
    <w:rsid w:val="725A3947"/>
    <w:rsid w:val="72AD2D75"/>
    <w:rsid w:val="72EC386D"/>
    <w:rsid w:val="7310557E"/>
    <w:rsid w:val="73126CF6"/>
    <w:rsid w:val="743D2AB2"/>
    <w:rsid w:val="74781D83"/>
    <w:rsid w:val="74822CE1"/>
    <w:rsid w:val="74844FB1"/>
    <w:rsid w:val="750876CE"/>
    <w:rsid w:val="75436915"/>
    <w:rsid w:val="754E350B"/>
    <w:rsid w:val="755206D2"/>
    <w:rsid w:val="75765B5E"/>
    <w:rsid w:val="75C51AEF"/>
    <w:rsid w:val="7682346D"/>
    <w:rsid w:val="76C23869"/>
    <w:rsid w:val="7726078D"/>
    <w:rsid w:val="772843BE"/>
    <w:rsid w:val="773B6C69"/>
    <w:rsid w:val="774C4129"/>
    <w:rsid w:val="78D410AE"/>
    <w:rsid w:val="78D70380"/>
    <w:rsid w:val="78E20126"/>
    <w:rsid w:val="79AE79DE"/>
    <w:rsid w:val="7A0A4093"/>
    <w:rsid w:val="7A7A445B"/>
    <w:rsid w:val="7A7D713B"/>
    <w:rsid w:val="7B277388"/>
    <w:rsid w:val="7B35074B"/>
    <w:rsid w:val="7B375358"/>
    <w:rsid w:val="7C36614C"/>
    <w:rsid w:val="7C3A6597"/>
    <w:rsid w:val="7C6722C7"/>
    <w:rsid w:val="7C8A4E29"/>
    <w:rsid w:val="7C9302AC"/>
    <w:rsid w:val="7C933516"/>
    <w:rsid w:val="7CC850C2"/>
    <w:rsid w:val="7CF0505F"/>
    <w:rsid w:val="7D146DE8"/>
    <w:rsid w:val="7D1778FC"/>
    <w:rsid w:val="7D9D243A"/>
    <w:rsid w:val="7DD63EBB"/>
    <w:rsid w:val="7DF509C8"/>
    <w:rsid w:val="7E4448BA"/>
    <w:rsid w:val="7E674567"/>
    <w:rsid w:val="7F0672FE"/>
    <w:rsid w:val="7F0A724C"/>
    <w:rsid w:val="7F1275E5"/>
    <w:rsid w:val="7F2E23E3"/>
    <w:rsid w:val="7FD77C55"/>
    <w:rsid w:val="7F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Body Text"/>
    <w:basedOn w:val="1"/>
    <w:next w:val="4"/>
    <w:qFormat/>
    <w:locked/>
    <w:uiPriority w:val="99"/>
    <w:pPr>
      <w:spacing w:after="120"/>
    </w:pPr>
  </w:style>
  <w:style w:type="paragraph" w:styleId="4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Date"/>
    <w:basedOn w:val="1"/>
    <w:next w:val="1"/>
    <w:link w:val="23"/>
    <w:qFormat/>
    <w:uiPriority w:val="99"/>
    <w:pPr>
      <w:ind w:left="100" w:leftChars="2500"/>
    </w:pPr>
    <w:rPr>
      <w:kern w:val="0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Date Char"/>
    <w:basedOn w:val="10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13">
    <w:name w:val="Footer Char"/>
    <w:basedOn w:val="10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Header Char"/>
    <w:basedOn w:val="10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页脚 Char"/>
    <w:qFormat/>
    <w:uiPriority w:val="99"/>
    <w:rPr>
      <w:rFonts w:ascii="Calibri"/>
      <w:sz w:val="18"/>
    </w:rPr>
  </w:style>
  <w:style w:type="character" w:customStyle="1" w:styleId="16">
    <w:name w:val="Footer Char1"/>
    <w:qFormat/>
    <w:locked/>
    <w:uiPriority w:val="99"/>
    <w:rPr>
      <w:sz w:val="18"/>
    </w:rPr>
  </w:style>
  <w:style w:type="character" w:customStyle="1" w:styleId="17">
    <w:name w:val="页眉 Char"/>
    <w:qFormat/>
    <w:uiPriority w:val="99"/>
    <w:rPr>
      <w:rFonts w:ascii="Calibri"/>
      <w:sz w:val="18"/>
    </w:rPr>
  </w:style>
  <w:style w:type="character" w:customStyle="1" w:styleId="18">
    <w:name w:val="Date Char1"/>
    <w:qFormat/>
    <w:locked/>
    <w:uiPriority w:val="99"/>
  </w:style>
  <w:style w:type="character" w:customStyle="1" w:styleId="19">
    <w:name w:val="Header Char1"/>
    <w:qFormat/>
    <w:locked/>
    <w:uiPriority w:val="99"/>
    <w:rPr>
      <w:sz w:val="18"/>
    </w:rPr>
  </w:style>
  <w:style w:type="character" w:customStyle="1" w:styleId="20">
    <w:name w:val="日期 Char"/>
    <w:qFormat/>
    <w:uiPriority w:val="99"/>
    <w:rPr>
      <w:rFonts w:ascii="Calibri"/>
      <w:sz w:val="21"/>
    </w:rPr>
  </w:style>
  <w:style w:type="character" w:customStyle="1" w:styleId="21">
    <w:name w:val="Header Char2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Foot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3">
    <w:name w:val="Date Char2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2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627</Words>
  <Characters>673</Characters>
  <Lines>0</Lines>
  <Paragraphs>0</Paragraphs>
  <TotalTime>0</TotalTime>
  <ScaleCrop>false</ScaleCrop>
  <LinksUpToDate>false</LinksUpToDate>
  <CharactersWithSpaces>718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2025-05-16T09:46:00Z</cp:lastPrinted>
  <dcterms:modified xsi:type="dcterms:W3CDTF">2025-05-16T15:27:44Z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1B91718420254DA894B089D6EEF91A34_13</vt:lpwstr>
  </property>
  <property fmtid="{D5CDD505-2E9C-101B-9397-08002B2CF9AE}" pid="5" name="KSOTemplateDocerSaveRecord">
    <vt:lpwstr>eyJoZGlkIjoiMjRmNDk3MDI5NmEzY2ZjZDcwNjUzYWI4NzdkMTg3MTgiLCJ1c2VySWQiOiI0OTE3MTEwNDMifQ==</vt:lpwstr>
  </property>
</Properties>
</file>