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81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hAnsi="方正小标宋_GBK" w:eastAsia="方正小标宋_GBK"/>
          <w:spacing w:val="32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关于下达就业创业技能培训项目建设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计划</w:t>
      </w:r>
      <w:r>
        <w:rPr>
          <w:rFonts w:hint="eastAsia" w:ascii="方正小标宋_GBK" w:hAnsi="方正小标宋_GBK" w:eastAsia="方正小标宋_GBK"/>
          <w:sz w:val="44"/>
          <w:szCs w:val="2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通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/>
          <w:sz w:val="44"/>
          <w:szCs w:val="24"/>
        </w:rPr>
        <w:t>知</w:t>
      </w:r>
    </w:p>
    <w:p>
      <w:pPr>
        <w:spacing w:line="600" w:lineRule="exact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  <w:t>县农广校：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现将就业创业技能培训项目建设计划下达你们，并就有关事项通知如下。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一、项目名称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就业创业技能培训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开展创业就业技能培训470人，对脱贫人口、监测对象创业就业技能培训发放误工补贴。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四、资金来源及额度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该项目财政补助资金150万元，资金来源为2025年衔接资金。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单位要结合本次下达的项目建设内容和资金规模，及时编制切实可行的项目实施方案（可研报告），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根据《丰都县政府投资管理办法》等相关规定完成项目审批。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项目名称、建设地点、建设内容、资金额度最终以批复的实施方案为准。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切实履行法人责任制、招标投标制、合同管理制、项目监理制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及时启动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项目建设，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按时完成各项建设任务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>
      <w:pPr>
        <w:spacing w:line="600" w:lineRule="exact"/>
        <w:rPr>
          <w:rFonts w:ascii="Times New Roman" w:hAnsi="Times New Roman" w:eastAsia="方正仿宋_GBK"/>
          <w:color w:val="000000"/>
          <w:sz w:val="32"/>
          <w:szCs w:val="24"/>
        </w:rPr>
      </w:pPr>
    </w:p>
    <w:p>
      <w:pPr>
        <w:pStyle w:val="2"/>
      </w:pPr>
    </w:p>
    <w:p>
      <w:pPr>
        <w:spacing w:line="600" w:lineRule="exact"/>
        <w:ind w:firstLine="960" w:firstLineChars="300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spacing w:line="600" w:lineRule="exact"/>
        <w:ind w:firstLine="5219" w:firstLineChars="1631"/>
        <w:rPr>
          <w:rFonts w:hint="eastAsia"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15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pStyle w:val="2"/>
        <w:rPr>
          <w:rFonts w:hint="eastAsia" w:ascii="Times New Roman" w:hAnsi="Times New Roman" w:eastAsia="方正仿宋_GBK"/>
          <w:color w:val="000000"/>
          <w:sz w:val="32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pStyle w:val="2"/>
        <w:rPr>
          <w:rFonts w:hint="eastAsia" w:ascii="Times New Roman" w:hAnsi="Times New Roman" w:eastAsia="方正仿宋_GBK"/>
          <w:color w:val="000000"/>
          <w:sz w:val="32"/>
          <w:szCs w:val="24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spacing w:line="360" w:lineRule="exact"/>
        <w:rPr>
          <w:sz w:val="32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- 1 -</w:t>
    </w:r>
    <w:r>
      <w:rPr>
        <w:rStyle w:val="11"/>
        <w:rFonts w:ascii="Times New Roman" w:hAnsi="Times New Roman"/>
        <w:sz w:val="28"/>
        <w:szCs w:val="28"/>
      </w:rPr>
      <w:fldChar w:fldCharType="end"/>
    </w:r>
  </w:p>
  <w:p>
    <w:pPr>
      <w:pStyle w:val="6"/>
      <w:ind w:right="360" w:firstLine="360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4210E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6B0688"/>
    <w:rsid w:val="018067FB"/>
    <w:rsid w:val="02312DC6"/>
    <w:rsid w:val="025159DC"/>
    <w:rsid w:val="0271181E"/>
    <w:rsid w:val="03380951"/>
    <w:rsid w:val="034213CF"/>
    <w:rsid w:val="03D8360F"/>
    <w:rsid w:val="044C3768"/>
    <w:rsid w:val="045735E3"/>
    <w:rsid w:val="04CF1DFB"/>
    <w:rsid w:val="04D34037"/>
    <w:rsid w:val="04DB3366"/>
    <w:rsid w:val="04E23328"/>
    <w:rsid w:val="04F21B71"/>
    <w:rsid w:val="05067663"/>
    <w:rsid w:val="050915A2"/>
    <w:rsid w:val="0620352C"/>
    <w:rsid w:val="06D554EA"/>
    <w:rsid w:val="071A5A6C"/>
    <w:rsid w:val="07962049"/>
    <w:rsid w:val="07A21E2F"/>
    <w:rsid w:val="08036ED9"/>
    <w:rsid w:val="08341B8F"/>
    <w:rsid w:val="087E4C8C"/>
    <w:rsid w:val="088822B4"/>
    <w:rsid w:val="088C2DBC"/>
    <w:rsid w:val="08A34E29"/>
    <w:rsid w:val="08AA0601"/>
    <w:rsid w:val="08EC02DB"/>
    <w:rsid w:val="090A0BE1"/>
    <w:rsid w:val="09226A54"/>
    <w:rsid w:val="09EB7C96"/>
    <w:rsid w:val="0ABE3ED3"/>
    <w:rsid w:val="0B073E18"/>
    <w:rsid w:val="0B3E7F16"/>
    <w:rsid w:val="0B475DD8"/>
    <w:rsid w:val="0B747B82"/>
    <w:rsid w:val="0B762E78"/>
    <w:rsid w:val="0B8762A4"/>
    <w:rsid w:val="0B892750"/>
    <w:rsid w:val="0B973C51"/>
    <w:rsid w:val="0BB65D0E"/>
    <w:rsid w:val="0BE1565F"/>
    <w:rsid w:val="0BF930EB"/>
    <w:rsid w:val="0C087B18"/>
    <w:rsid w:val="0C1E02A9"/>
    <w:rsid w:val="0C300E1D"/>
    <w:rsid w:val="0C8044DE"/>
    <w:rsid w:val="0CC164BF"/>
    <w:rsid w:val="0CC5445F"/>
    <w:rsid w:val="0CE82A48"/>
    <w:rsid w:val="0D464D9C"/>
    <w:rsid w:val="0D55170C"/>
    <w:rsid w:val="0D61434E"/>
    <w:rsid w:val="0D984ECC"/>
    <w:rsid w:val="0E213113"/>
    <w:rsid w:val="0E4C110F"/>
    <w:rsid w:val="0E843B5B"/>
    <w:rsid w:val="0E947D89"/>
    <w:rsid w:val="0EB165DB"/>
    <w:rsid w:val="0EB36C28"/>
    <w:rsid w:val="0ECB772D"/>
    <w:rsid w:val="0EEB09F0"/>
    <w:rsid w:val="0F4E618A"/>
    <w:rsid w:val="0F9718DF"/>
    <w:rsid w:val="0FB665C9"/>
    <w:rsid w:val="0FE20680"/>
    <w:rsid w:val="0FFB40C6"/>
    <w:rsid w:val="10233173"/>
    <w:rsid w:val="10D42F61"/>
    <w:rsid w:val="11681E1B"/>
    <w:rsid w:val="11BD3153"/>
    <w:rsid w:val="122D261A"/>
    <w:rsid w:val="12351EE2"/>
    <w:rsid w:val="124E0F1A"/>
    <w:rsid w:val="12C74670"/>
    <w:rsid w:val="12D31733"/>
    <w:rsid w:val="12E767FA"/>
    <w:rsid w:val="12F7125E"/>
    <w:rsid w:val="13470854"/>
    <w:rsid w:val="13946FF3"/>
    <w:rsid w:val="142711AF"/>
    <w:rsid w:val="14BB1D6B"/>
    <w:rsid w:val="14BE67C9"/>
    <w:rsid w:val="15A50A40"/>
    <w:rsid w:val="15BC65DF"/>
    <w:rsid w:val="15BE749A"/>
    <w:rsid w:val="15DB233D"/>
    <w:rsid w:val="15EE498A"/>
    <w:rsid w:val="163F0040"/>
    <w:rsid w:val="164241F3"/>
    <w:rsid w:val="16694C2E"/>
    <w:rsid w:val="16756B66"/>
    <w:rsid w:val="16BE5D1A"/>
    <w:rsid w:val="16CD1DFF"/>
    <w:rsid w:val="16D626F5"/>
    <w:rsid w:val="17017D60"/>
    <w:rsid w:val="174D4F79"/>
    <w:rsid w:val="1750774A"/>
    <w:rsid w:val="1759391E"/>
    <w:rsid w:val="17955AED"/>
    <w:rsid w:val="17F42174"/>
    <w:rsid w:val="17F8039C"/>
    <w:rsid w:val="186B1B5B"/>
    <w:rsid w:val="18E02B21"/>
    <w:rsid w:val="18EC79DE"/>
    <w:rsid w:val="19001059"/>
    <w:rsid w:val="190B6E9A"/>
    <w:rsid w:val="191B185D"/>
    <w:rsid w:val="1945415A"/>
    <w:rsid w:val="196842EC"/>
    <w:rsid w:val="19C01B6F"/>
    <w:rsid w:val="1A2352F2"/>
    <w:rsid w:val="1A3369AA"/>
    <w:rsid w:val="1A35778D"/>
    <w:rsid w:val="1AD75285"/>
    <w:rsid w:val="1B100149"/>
    <w:rsid w:val="1B326960"/>
    <w:rsid w:val="1B6E0853"/>
    <w:rsid w:val="1C1C3D4D"/>
    <w:rsid w:val="1C334F02"/>
    <w:rsid w:val="1C3B28C6"/>
    <w:rsid w:val="1C5F6F6B"/>
    <w:rsid w:val="1CB2695F"/>
    <w:rsid w:val="1D396A6C"/>
    <w:rsid w:val="1D5D4232"/>
    <w:rsid w:val="1D8B67FB"/>
    <w:rsid w:val="1D99536D"/>
    <w:rsid w:val="1DCC6540"/>
    <w:rsid w:val="1DCD5C32"/>
    <w:rsid w:val="1E003E68"/>
    <w:rsid w:val="1E2F342B"/>
    <w:rsid w:val="1E430AD1"/>
    <w:rsid w:val="1EC56DA6"/>
    <w:rsid w:val="1ED60F56"/>
    <w:rsid w:val="1EE327FB"/>
    <w:rsid w:val="1EE833D9"/>
    <w:rsid w:val="1F180865"/>
    <w:rsid w:val="1F4A675B"/>
    <w:rsid w:val="1F637418"/>
    <w:rsid w:val="1F6A2B6C"/>
    <w:rsid w:val="1F7846C9"/>
    <w:rsid w:val="1FD826C4"/>
    <w:rsid w:val="1FF561AE"/>
    <w:rsid w:val="1FFD29C4"/>
    <w:rsid w:val="20133CAA"/>
    <w:rsid w:val="202A5BD2"/>
    <w:rsid w:val="203F19F3"/>
    <w:rsid w:val="20FB7374"/>
    <w:rsid w:val="21042B4C"/>
    <w:rsid w:val="21942B85"/>
    <w:rsid w:val="21BC1391"/>
    <w:rsid w:val="21BE783D"/>
    <w:rsid w:val="21F254A1"/>
    <w:rsid w:val="220C1630"/>
    <w:rsid w:val="222B5C04"/>
    <w:rsid w:val="226935E1"/>
    <w:rsid w:val="23241049"/>
    <w:rsid w:val="232B5A8E"/>
    <w:rsid w:val="233773A7"/>
    <w:rsid w:val="23535D59"/>
    <w:rsid w:val="23566625"/>
    <w:rsid w:val="239058E2"/>
    <w:rsid w:val="23C12F77"/>
    <w:rsid w:val="242854DC"/>
    <w:rsid w:val="244B7547"/>
    <w:rsid w:val="2453124B"/>
    <w:rsid w:val="24562BF5"/>
    <w:rsid w:val="248B6EF7"/>
    <w:rsid w:val="250B703F"/>
    <w:rsid w:val="25413FD3"/>
    <w:rsid w:val="25562FCD"/>
    <w:rsid w:val="25A65E96"/>
    <w:rsid w:val="25C968FE"/>
    <w:rsid w:val="25CE1D02"/>
    <w:rsid w:val="26202CD0"/>
    <w:rsid w:val="266F27C7"/>
    <w:rsid w:val="269C43D5"/>
    <w:rsid w:val="27503E8E"/>
    <w:rsid w:val="27592D32"/>
    <w:rsid w:val="27B34984"/>
    <w:rsid w:val="27D5461C"/>
    <w:rsid w:val="27D64216"/>
    <w:rsid w:val="27FC303E"/>
    <w:rsid w:val="2842790C"/>
    <w:rsid w:val="284C235E"/>
    <w:rsid w:val="284C3896"/>
    <w:rsid w:val="29522BC5"/>
    <w:rsid w:val="29B676BA"/>
    <w:rsid w:val="29C10C30"/>
    <w:rsid w:val="29DD03DE"/>
    <w:rsid w:val="2A2508DD"/>
    <w:rsid w:val="2A282E71"/>
    <w:rsid w:val="2A297DFD"/>
    <w:rsid w:val="2A550B86"/>
    <w:rsid w:val="2A5F7045"/>
    <w:rsid w:val="2A7C2559"/>
    <w:rsid w:val="2A8C2BC4"/>
    <w:rsid w:val="2A9C121C"/>
    <w:rsid w:val="2AB962AC"/>
    <w:rsid w:val="2AEF2177"/>
    <w:rsid w:val="2AFC0338"/>
    <w:rsid w:val="2B02252F"/>
    <w:rsid w:val="2B0E2F50"/>
    <w:rsid w:val="2B300B97"/>
    <w:rsid w:val="2B710DDE"/>
    <w:rsid w:val="2B883963"/>
    <w:rsid w:val="2BB4516F"/>
    <w:rsid w:val="2BF41399"/>
    <w:rsid w:val="2BFA29CF"/>
    <w:rsid w:val="2C1F083A"/>
    <w:rsid w:val="2C2F05A0"/>
    <w:rsid w:val="2C5D1363"/>
    <w:rsid w:val="2CF756F4"/>
    <w:rsid w:val="2D2763BD"/>
    <w:rsid w:val="2D347113"/>
    <w:rsid w:val="2D4328B8"/>
    <w:rsid w:val="2D79041E"/>
    <w:rsid w:val="2D9D48C9"/>
    <w:rsid w:val="2E523C16"/>
    <w:rsid w:val="2E635D5E"/>
    <w:rsid w:val="2EB9535D"/>
    <w:rsid w:val="2EF643C1"/>
    <w:rsid w:val="2F4841ED"/>
    <w:rsid w:val="2F4B1BDC"/>
    <w:rsid w:val="2F693540"/>
    <w:rsid w:val="2FBA26E7"/>
    <w:rsid w:val="303E4D8D"/>
    <w:rsid w:val="305E308C"/>
    <w:rsid w:val="30760C45"/>
    <w:rsid w:val="30CE2D70"/>
    <w:rsid w:val="30EC61EE"/>
    <w:rsid w:val="3170329B"/>
    <w:rsid w:val="317E721F"/>
    <w:rsid w:val="31951604"/>
    <w:rsid w:val="320C017F"/>
    <w:rsid w:val="3213778F"/>
    <w:rsid w:val="322F3FB8"/>
    <w:rsid w:val="3264767E"/>
    <w:rsid w:val="328173B5"/>
    <w:rsid w:val="32904380"/>
    <w:rsid w:val="32957345"/>
    <w:rsid w:val="32C20678"/>
    <w:rsid w:val="32E667CE"/>
    <w:rsid w:val="32ED1692"/>
    <w:rsid w:val="342A7AB1"/>
    <w:rsid w:val="34FC1C53"/>
    <w:rsid w:val="35201D12"/>
    <w:rsid w:val="35207E0A"/>
    <w:rsid w:val="354F35D1"/>
    <w:rsid w:val="355D6576"/>
    <w:rsid w:val="35894D48"/>
    <w:rsid w:val="36187FF9"/>
    <w:rsid w:val="36315D3A"/>
    <w:rsid w:val="36405F7D"/>
    <w:rsid w:val="36633A19"/>
    <w:rsid w:val="36677921"/>
    <w:rsid w:val="367F2E39"/>
    <w:rsid w:val="36A40D08"/>
    <w:rsid w:val="36BA08D2"/>
    <w:rsid w:val="36DA1F2E"/>
    <w:rsid w:val="36EE7766"/>
    <w:rsid w:val="370D4898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B167F1"/>
    <w:rsid w:val="39D87525"/>
    <w:rsid w:val="3A064320"/>
    <w:rsid w:val="3A1C5758"/>
    <w:rsid w:val="3A646E6C"/>
    <w:rsid w:val="3AF04633"/>
    <w:rsid w:val="3B0364D6"/>
    <w:rsid w:val="3B0603D9"/>
    <w:rsid w:val="3B455483"/>
    <w:rsid w:val="3BAB54BC"/>
    <w:rsid w:val="3BB15227"/>
    <w:rsid w:val="3BDF1D94"/>
    <w:rsid w:val="3C170AE7"/>
    <w:rsid w:val="3C2B322B"/>
    <w:rsid w:val="3C453B9F"/>
    <w:rsid w:val="3C9824BD"/>
    <w:rsid w:val="3CEA7EAD"/>
    <w:rsid w:val="3D1017C4"/>
    <w:rsid w:val="3D2C5E5F"/>
    <w:rsid w:val="3D4543CF"/>
    <w:rsid w:val="3D546E19"/>
    <w:rsid w:val="3DBA2040"/>
    <w:rsid w:val="3DC90BF5"/>
    <w:rsid w:val="3DD72278"/>
    <w:rsid w:val="3F055FB6"/>
    <w:rsid w:val="3F1611A3"/>
    <w:rsid w:val="3F6E0263"/>
    <w:rsid w:val="3F797EC5"/>
    <w:rsid w:val="3FA70AFE"/>
    <w:rsid w:val="3FAB367F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A451C3"/>
    <w:rsid w:val="44D34460"/>
    <w:rsid w:val="44EB79FC"/>
    <w:rsid w:val="4645313C"/>
    <w:rsid w:val="468463DC"/>
    <w:rsid w:val="4685178A"/>
    <w:rsid w:val="46F27739"/>
    <w:rsid w:val="4724508C"/>
    <w:rsid w:val="475326FB"/>
    <w:rsid w:val="47627EFD"/>
    <w:rsid w:val="478B1022"/>
    <w:rsid w:val="47C1291B"/>
    <w:rsid w:val="47E8656B"/>
    <w:rsid w:val="47ED2871"/>
    <w:rsid w:val="48132128"/>
    <w:rsid w:val="48B44ED5"/>
    <w:rsid w:val="49745B9A"/>
    <w:rsid w:val="498B6A8D"/>
    <w:rsid w:val="4A3F52D6"/>
    <w:rsid w:val="4A6C23B3"/>
    <w:rsid w:val="4A712643"/>
    <w:rsid w:val="4A7D22DE"/>
    <w:rsid w:val="4AB80380"/>
    <w:rsid w:val="4AE770DD"/>
    <w:rsid w:val="4AFD166A"/>
    <w:rsid w:val="4B1E57A1"/>
    <w:rsid w:val="4BB61E8C"/>
    <w:rsid w:val="4BBA1ED6"/>
    <w:rsid w:val="4C211F55"/>
    <w:rsid w:val="4D1E3123"/>
    <w:rsid w:val="4D813626"/>
    <w:rsid w:val="4DE56AE2"/>
    <w:rsid w:val="4E3A3149"/>
    <w:rsid w:val="4E3D4FE2"/>
    <w:rsid w:val="4E6848A6"/>
    <w:rsid w:val="4E884FB7"/>
    <w:rsid w:val="4E9A3368"/>
    <w:rsid w:val="4E9B72EC"/>
    <w:rsid w:val="4EA65412"/>
    <w:rsid w:val="4EBA2F55"/>
    <w:rsid w:val="4EC159A9"/>
    <w:rsid w:val="4FB84627"/>
    <w:rsid w:val="4FE10DBC"/>
    <w:rsid w:val="4FEC0A5B"/>
    <w:rsid w:val="500807F2"/>
    <w:rsid w:val="50855501"/>
    <w:rsid w:val="50A13664"/>
    <w:rsid w:val="50A36C1C"/>
    <w:rsid w:val="51124AB8"/>
    <w:rsid w:val="511F01E4"/>
    <w:rsid w:val="514B4F5E"/>
    <w:rsid w:val="517C3A0C"/>
    <w:rsid w:val="51AF075F"/>
    <w:rsid w:val="51C30FD4"/>
    <w:rsid w:val="51C57617"/>
    <w:rsid w:val="51CC0B78"/>
    <w:rsid w:val="51E21079"/>
    <w:rsid w:val="525E180D"/>
    <w:rsid w:val="529E1E39"/>
    <w:rsid w:val="52A37538"/>
    <w:rsid w:val="52D7128B"/>
    <w:rsid w:val="5348694E"/>
    <w:rsid w:val="53543376"/>
    <w:rsid w:val="53E41125"/>
    <w:rsid w:val="541F43F6"/>
    <w:rsid w:val="545E3D46"/>
    <w:rsid w:val="546751C3"/>
    <w:rsid w:val="548D71D5"/>
    <w:rsid w:val="548E377E"/>
    <w:rsid w:val="552A415A"/>
    <w:rsid w:val="554A144D"/>
    <w:rsid w:val="55777CC8"/>
    <w:rsid w:val="55C5627B"/>
    <w:rsid w:val="55C601A9"/>
    <w:rsid w:val="56E260C9"/>
    <w:rsid w:val="571F18CA"/>
    <w:rsid w:val="57327034"/>
    <w:rsid w:val="57825F23"/>
    <w:rsid w:val="57AD4C13"/>
    <w:rsid w:val="57B75B0C"/>
    <w:rsid w:val="57CA3A2A"/>
    <w:rsid w:val="58665739"/>
    <w:rsid w:val="58787A9A"/>
    <w:rsid w:val="58B006F8"/>
    <w:rsid w:val="58E56C6E"/>
    <w:rsid w:val="58FD5AE4"/>
    <w:rsid w:val="59096EE6"/>
    <w:rsid w:val="595A463A"/>
    <w:rsid w:val="5A3B77CB"/>
    <w:rsid w:val="5A992D3E"/>
    <w:rsid w:val="5A9D2431"/>
    <w:rsid w:val="5AC67464"/>
    <w:rsid w:val="5ACB1A0A"/>
    <w:rsid w:val="5B3B6E79"/>
    <w:rsid w:val="5B77749C"/>
    <w:rsid w:val="5B935FF3"/>
    <w:rsid w:val="5BC8375F"/>
    <w:rsid w:val="5BE17A82"/>
    <w:rsid w:val="5C186E46"/>
    <w:rsid w:val="5C756ACB"/>
    <w:rsid w:val="5C9B2430"/>
    <w:rsid w:val="5CCA06F9"/>
    <w:rsid w:val="5DCD3EFD"/>
    <w:rsid w:val="5E9C6D09"/>
    <w:rsid w:val="5EE74938"/>
    <w:rsid w:val="5F3B4A81"/>
    <w:rsid w:val="5F8F4D19"/>
    <w:rsid w:val="5F957D5B"/>
    <w:rsid w:val="5FD35B6B"/>
    <w:rsid w:val="5FEC1C05"/>
    <w:rsid w:val="60A75045"/>
    <w:rsid w:val="61117248"/>
    <w:rsid w:val="61363955"/>
    <w:rsid w:val="614B24F8"/>
    <w:rsid w:val="61567512"/>
    <w:rsid w:val="6186185F"/>
    <w:rsid w:val="622848D3"/>
    <w:rsid w:val="62FD2A2E"/>
    <w:rsid w:val="63212063"/>
    <w:rsid w:val="63E84DD7"/>
    <w:rsid w:val="6435536A"/>
    <w:rsid w:val="647438C5"/>
    <w:rsid w:val="647D5BA7"/>
    <w:rsid w:val="64C97F5A"/>
    <w:rsid w:val="64CE435C"/>
    <w:rsid w:val="65222F9A"/>
    <w:rsid w:val="652C579B"/>
    <w:rsid w:val="65351C12"/>
    <w:rsid w:val="65575EAD"/>
    <w:rsid w:val="657C58B7"/>
    <w:rsid w:val="658E46FA"/>
    <w:rsid w:val="65DA2BFF"/>
    <w:rsid w:val="66173D55"/>
    <w:rsid w:val="66903A29"/>
    <w:rsid w:val="66AD46B9"/>
    <w:rsid w:val="67040503"/>
    <w:rsid w:val="672C57F6"/>
    <w:rsid w:val="67302F6D"/>
    <w:rsid w:val="675A44A9"/>
    <w:rsid w:val="676529FC"/>
    <w:rsid w:val="67662A51"/>
    <w:rsid w:val="678D4F9F"/>
    <w:rsid w:val="67AC671F"/>
    <w:rsid w:val="67AF4BF4"/>
    <w:rsid w:val="67C15585"/>
    <w:rsid w:val="67C47F0C"/>
    <w:rsid w:val="68092C9C"/>
    <w:rsid w:val="68251580"/>
    <w:rsid w:val="68341BA0"/>
    <w:rsid w:val="690D4F72"/>
    <w:rsid w:val="695C5C9C"/>
    <w:rsid w:val="69F005DE"/>
    <w:rsid w:val="69FC37AC"/>
    <w:rsid w:val="6A3F1638"/>
    <w:rsid w:val="6A447A88"/>
    <w:rsid w:val="6A4B0471"/>
    <w:rsid w:val="6AE10DD5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E443117"/>
    <w:rsid w:val="6E443B55"/>
    <w:rsid w:val="6E627715"/>
    <w:rsid w:val="6E665C63"/>
    <w:rsid w:val="6EAD4A61"/>
    <w:rsid w:val="6EC665D6"/>
    <w:rsid w:val="6F9528A7"/>
    <w:rsid w:val="70333E81"/>
    <w:rsid w:val="7077402B"/>
    <w:rsid w:val="70CD07DD"/>
    <w:rsid w:val="70E47042"/>
    <w:rsid w:val="713F38FF"/>
    <w:rsid w:val="718A4B54"/>
    <w:rsid w:val="71DD32F4"/>
    <w:rsid w:val="725A3947"/>
    <w:rsid w:val="72AD2D75"/>
    <w:rsid w:val="72EC386D"/>
    <w:rsid w:val="7310557E"/>
    <w:rsid w:val="73126CF6"/>
    <w:rsid w:val="743D2AB2"/>
    <w:rsid w:val="74822CE1"/>
    <w:rsid w:val="74844FB1"/>
    <w:rsid w:val="750876CE"/>
    <w:rsid w:val="75436915"/>
    <w:rsid w:val="754E350B"/>
    <w:rsid w:val="755206D2"/>
    <w:rsid w:val="75765B5E"/>
    <w:rsid w:val="75C51AEF"/>
    <w:rsid w:val="7682346D"/>
    <w:rsid w:val="76C23869"/>
    <w:rsid w:val="7726078D"/>
    <w:rsid w:val="772843BE"/>
    <w:rsid w:val="773B6C69"/>
    <w:rsid w:val="774C4129"/>
    <w:rsid w:val="78CC4B3D"/>
    <w:rsid w:val="78D410AE"/>
    <w:rsid w:val="78D70380"/>
    <w:rsid w:val="78E20126"/>
    <w:rsid w:val="79AE79DE"/>
    <w:rsid w:val="7A0A4093"/>
    <w:rsid w:val="7A7A445B"/>
    <w:rsid w:val="7B277388"/>
    <w:rsid w:val="7B35074B"/>
    <w:rsid w:val="7B375358"/>
    <w:rsid w:val="7C36614C"/>
    <w:rsid w:val="7C3A6597"/>
    <w:rsid w:val="7C6722C7"/>
    <w:rsid w:val="7C8A4E29"/>
    <w:rsid w:val="7C9302AC"/>
    <w:rsid w:val="7C933516"/>
    <w:rsid w:val="7CC850C2"/>
    <w:rsid w:val="7CF0505F"/>
    <w:rsid w:val="7D146DE8"/>
    <w:rsid w:val="7D1778FC"/>
    <w:rsid w:val="7D9D243A"/>
    <w:rsid w:val="7DD63EBB"/>
    <w:rsid w:val="7DF509C8"/>
    <w:rsid w:val="7E4448BA"/>
    <w:rsid w:val="7E674567"/>
    <w:rsid w:val="7F0672FE"/>
    <w:rsid w:val="7F0A724C"/>
    <w:rsid w:val="7F1275E5"/>
    <w:rsid w:val="7F2E23E3"/>
    <w:rsid w:val="7FD77C55"/>
    <w:rsid w:val="7F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Body Text"/>
    <w:basedOn w:val="1"/>
    <w:next w:val="4"/>
    <w:qFormat/>
    <w:locked/>
    <w:uiPriority w:val="99"/>
    <w:pPr>
      <w:spacing w:after="120"/>
    </w:pPr>
  </w:style>
  <w:style w:type="paragraph" w:styleId="4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5">
    <w:name w:val="Date"/>
    <w:basedOn w:val="1"/>
    <w:next w:val="1"/>
    <w:link w:val="23"/>
    <w:qFormat/>
    <w:uiPriority w:val="99"/>
    <w:pPr>
      <w:ind w:left="100" w:leftChars="2500"/>
    </w:pPr>
    <w:rPr>
      <w:kern w:val="0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Date Char"/>
    <w:basedOn w:val="10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13">
    <w:name w:val="Footer Char"/>
    <w:basedOn w:val="10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Header Char"/>
    <w:basedOn w:val="10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15">
    <w:name w:val="页脚 Char"/>
    <w:qFormat/>
    <w:uiPriority w:val="99"/>
    <w:rPr>
      <w:rFonts w:ascii="Calibri"/>
      <w:sz w:val="18"/>
    </w:rPr>
  </w:style>
  <w:style w:type="character" w:customStyle="1" w:styleId="16">
    <w:name w:val="Footer Char1"/>
    <w:qFormat/>
    <w:locked/>
    <w:uiPriority w:val="99"/>
    <w:rPr>
      <w:sz w:val="18"/>
    </w:rPr>
  </w:style>
  <w:style w:type="character" w:customStyle="1" w:styleId="17">
    <w:name w:val="页眉 Char"/>
    <w:qFormat/>
    <w:uiPriority w:val="99"/>
    <w:rPr>
      <w:rFonts w:ascii="Calibri"/>
      <w:sz w:val="18"/>
    </w:rPr>
  </w:style>
  <w:style w:type="character" w:customStyle="1" w:styleId="18">
    <w:name w:val="Date Char1"/>
    <w:qFormat/>
    <w:locked/>
    <w:uiPriority w:val="99"/>
  </w:style>
  <w:style w:type="character" w:customStyle="1" w:styleId="19">
    <w:name w:val="Header Char1"/>
    <w:qFormat/>
    <w:locked/>
    <w:uiPriority w:val="99"/>
    <w:rPr>
      <w:sz w:val="18"/>
    </w:rPr>
  </w:style>
  <w:style w:type="character" w:customStyle="1" w:styleId="20">
    <w:name w:val="日期 Char"/>
    <w:qFormat/>
    <w:uiPriority w:val="99"/>
    <w:rPr>
      <w:rFonts w:ascii="Calibri"/>
      <w:sz w:val="21"/>
    </w:rPr>
  </w:style>
  <w:style w:type="character" w:customStyle="1" w:styleId="21">
    <w:name w:val="Header Char2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22">
    <w:name w:val="Footer Char2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23">
    <w:name w:val="Date Char2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2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392</Words>
  <Characters>421</Characters>
  <Lines>0</Lines>
  <Paragraphs>0</Paragraphs>
  <TotalTime>0</TotalTime>
  <ScaleCrop>false</ScaleCrop>
  <LinksUpToDate>false</LinksUpToDate>
  <CharactersWithSpaces>469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2025-05-16T09:42:00Z</cp:lastPrinted>
  <dcterms:modified xsi:type="dcterms:W3CDTF">2025-05-16T15:25:51Z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1ED6AFEC132B473B9BA935C71D0AA24A_13</vt:lpwstr>
  </property>
  <property fmtid="{D5CDD505-2E9C-101B-9397-08002B2CF9AE}" pid="5" name="KSOTemplateDocerSaveRecord">
    <vt:lpwstr>eyJoZGlkIjoiMjRmNDk3MDI5NmEzY2ZjZDcwNjUzYWI4NzdkMTg3MTgiLCJ1c2VySWQiOiI0OTE3MTEwNDMifQ==</vt:lpwstr>
  </property>
</Properties>
</file>