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57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关于2023年包鸾镇阳光玫瑰基地建设项目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包鸾镇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你府报送的《关于报送2023年包鸾镇阳光玫瑰基地建设实施方案的函》（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包府函〔2023〕34号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2023年包鸾镇阳光玫瑰基地建设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16" w:firstLineChars="200"/>
        <w:textAlignment w:val="auto"/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二、监管单位：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包鸾镇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方正黑体_GBK" w:hAnsi="Calibri" w:eastAsia="方正黑体_GBK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三、项目法人：</w:t>
      </w:r>
      <w:r>
        <w:rPr>
          <w:rFonts w:hint="eastAsia" w:ascii="方正小标宋简体" w:hAnsi="Calibri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丰都县豪阳来葡萄种植场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包鸾镇包鸾村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、建设内容</w:t>
      </w:r>
      <w:r>
        <w:rPr>
          <w:rFonts w:hint="eastAsia" w:eastAsia="方正黑体_GBK"/>
          <w:sz w:val="32"/>
          <w:szCs w:val="32"/>
          <w:lang w:val="en-US" w:eastAsia="zh-CN"/>
        </w:rPr>
        <w:t>及规模</w:t>
      </w:r>
      <w:r>
        <w:rPr>
          <w:rFonts w:hint="eastAsia" w:eastAsia="方正黑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vertAlign w:val="baseline"/>
          <w:lang w:val="en-US" w:eastAsia="zh-CN"/>
        </w:rPr>
        <w:t>（一）大棚工程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改建连栋大棚8410.44m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铺设防草地布8169.62m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vertAlign w:val="baseline"/>
          <w:lang w:val="en-US" w:eastAsia="zh-CN"/>
        </w:rPr>
        <w:t>（二）喷灌系统工程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铺设主管网DN110PE管1303m，支管网DN75PE管2706m，购置水泵1台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电机1台等。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vertAlign w:val="baseline"/>
          <w:lang w:val="en-US" w:eastAsia="zh-CN"/>
        </w:rPr>
        <w:t>（三）建筑工程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新建6m*12m辅助设施用房72m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采用砖砌结构，墙面乳胶漆298.5m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，小青瓦瓦屋面95m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eastAsia="方正仿宋_GBK" w:cs="Times New Roman"/>
          <w:color w:val="auto"/>
          <w:kern w:val="0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、项目投资：</w:t>
      </w:r>
      <w:r>
        <w:rPr>
          <w:rFonts w:hint="eastAsia" w:eastAsia="方正仿宋_GBK"/>
          <w:color w:val="auto"/>
          <w:kern w:val="0"/>
          <w:sz w:val="32"/>
          <w:szCs w:val="32"/>
        </w:rPr>
        <w:t>项目总投资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183.96</w:t>
      </w:r>
      <w:r>
        <w:rPr>
          <w:rFonts w:hint="eastAsia" w:eastAsia="方正仿宋_GBK"/>
          <w:color w:val="auto"/>
          <w:kern w:val="0"/>
          <w:sz w:val="32"/>
          <w:szCs w:val="32"/>
        </w:rPr>
        <w:t>万元，工程费用175.96万元，工程建设其他费用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/>
          <w:color w:val="auto"/>
          <w:kern w:val="0"/>
          <w:sz w:val="32"/>
          <w:szCs w:val="32"/>
        </w:rPr>
        <w:t>万元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。资金来源为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涉农统筹整合资金92.5万元，其余部分由项目法人自筹。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七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kern w:val="0"/>
          <w:sz w:val="32"/>
          <w:szCs w:val="32"/>
        </w:rPr>
        <w:t>个月，以股权化改革方式进行实施。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该项目须按建筑节能标准设计建设，按国家有关建筑节能的要求选用节能建筑材料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和电气设备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接此批复后，请你单位抓紧做好项目建设前期工作，完善用地等手续，落实建设条件，按期开工建设。严格按照项目程序推进项目建设，加强项目管理，确保工程质量。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仿宋_GBK"/>
          <w:spacing w:val="-6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仿宋_GBK"/>
          <w:spacing w:val="-6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ODNhODM0OTFiMTk5YjJkNzY3NDBiYjUzNjI0ODM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CF2F6B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0F1DA1"/>
    <w:rsid w:val="01211102"/>
    <w:rsid w:val="0147778C"/>
    <w:rsid w:val="01565C22"/>
    <w:rsid w:val="015C48BA"/>
    <w:rsid w:val="01875B05"/>
    <w:rsid w:val="01A23AC6"/>
    <w:rsid w:val="01AF2DA5"/>
    <w:rsid w:val="01C918F0"/>
    <w:rsid w:val="01CC7C92"/>
    <w:rsid w:val="01F52BC6"/>
    <w:rsid w:val="02274EC8"/>
    <w:rsid w:val="025D09FD"/>
    <w:rsid w:val="028916DF"/>
    <w:rsid w:val="02BE582C"/>
    <w:rsid w:val="02D31437"/>
    <w:rsid w:val="02D46D2B"/>
    <w:rsid w:val="02D779B2"/>
    <w:rsid w:val="02F456F2"/>
    <w:rsid w:val="03323B24"/>
    <w:rsid w:val="03335ECF"/>
    <w:rsid w:val="033B50CF"/>
    <w:rsid w:val="03630182"/>
    <w:rsid w:val="03716D43"/>
    <w:rsid w:val="03852BD3"/>
    <w:rsid w:val="03962702"/>
    <w:rsid w:val="03B60BF9"/>
    <w:rsid w:val="03D66BA6"/>
    <w:rsid w:val="03E312C3"/>
    <w:rsid w:val="03E70DB3"/>
    <w:rsid w:val="03FD0D9A"/>
    <w:rsid w:val="049D3B67"/>
    <w:rsid w:val="04A171B4"/>
    <w:rsid w:val="04AC5B58"/>
    <w:rsid w:val="04D31CDF"/>
    <w:rsid w:val="04EB042F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AF76AE"/>
    <w:rsid w:val="05BB2E32"/>
    <w:rsid w:val="05D15877"/>
    <w:rsid w:val="05EC26B0"/>
    <w:rsid w:val="05F15F19"/>
    <w:rsid w:val="05FB2D99"/>
    <w:rsid w:val="06085AFA"/>
    <w:rsid w:val="06387847"/>
    <w:rsid w:val="063F6C84"/>
    <w:rsid w:val="065D710A"/>
    <w:rsid w:val="06620BC5"/>
    <w:rsid w:val="06654211"/>
    <w:rsid w:val="06732DD2"/>
    <w:rsid w:val="067526A6"/>
    <w:rsid w:val="06AA66F4"/>
    <w:rsid w:val="06CA293E"/>
    <w:rsid w:val="06E4782C"/>
    <w:rsid w:val="06E70C9B"/>
    <w:rsid w:val="071C5217"/>
    <w:rsid w:val="072C698C"/>
    <w:rsid w:val="07434552"/>
    <w:rsid w:val="07442078"/>
    <w:rsid w:val="0746727B"/>
    <w:rsid w:val="074B78AB"/>
    <w:rsid w:val="07854B6B"/>
    <w:rsid w:val="078710D5"/>
    <w:rsid w:val="07A31495"/>
    <w:rsid w:val="07A80859"/>
    <w:rsid w:val="07C75A76"/>
    <w:rsid w:val="07CD206E"/>
    <w:rsid w:val="07DD6F20"/>
    <w:rsid w:val="07E901AE"/>
    <w:rsid w:val="07EF6488"/>
    <w:rsid w:val="07F85C68"/>
    <w:rsid w:val="083E2F6B"/>
    <w:rsid w:val="08422A5C"/>
    <w:rsid w:val="08566507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805ABD"/>
    <w:rsid w:val="0A94243A"/>
    <w:rsid w:val="0AB0272F"/>
    <w:rsid w:val="0AC0410C"/>
    <w:rsid w:val="0ACA6BE8"/>
    <w:rsid w:val="0ACF434F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BE04A65"/>
    <w:rsid w:val="0C0F4197"/>
    <w:rsid w:val="0C110089"/>
    <w:rsid w:val="0C215885"/>
    <w:rsid w:val="0C30706F"/>
    <w:rsid w:val="0C5114BF"/>
    <w:rsid w:val="0C913FB2"/>
    <w:rsid w:val="0C945850"/>
    <w:rsid w:val="0CA912FB"/>
    <w:rsid w:val="0CAA6E21"/>
    <w:rsid w:val="0CAF4438"/>
    <w:rsid w:val="0CC071CF"/>
    <w:rsid w:val="0CD0446C"/>
    <w:rsid w:val="0CE340E1"/>
    <w:rsid w:val="0CE80718"/>
    <w:rsid w:val="0CE9794A"/>
    <w:rsid w:val="0CF956B3"/>
    <w:rsid w:val="0CFF33F5"/>
    <w:rsid w:val="0D0B61CE"/>
    <w:rsid w:val="0D2927D8"/>
    <w:rsid w:val="0D3B5CCB"/>
    <w:rsid w:val="0D613984"/>
    <w:rsid w:val="0D7D7DBB"/>
    <w:rsid w:val="0D7F02AE"/>
    <w:rsid w:val="0D887163"/>
    <w:rsid w:val="0D913B3D"/>
    <w:rsid w:val="0DB050F6"/>
    <w:rsid w:val="0DBE2B84"/>
    <w:rsid w:val="0DC91529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4A0BC1"/>
    <w:rsid w:val="0E56100F"/>
    <w:rsid w:val="0E8B79F8"/>
    <w:rsid w:val="0E90691A"/>
    <w:rsid w:val="0E941B37"/>
    <w:rsid w:val="0E9B2EC6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AF05CD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032FA4"/>
    <w:rsid w:val="11286567"/>
    <w:rsid w:val="1145225A"/>
    <w:rsid w:val="115A7068"/>
    <w:rsid w:val="1183008B"/>
    <w:rsid w:val="11847C41"/>
    <w:rsid w:val="11A269D6"/>
    <w:rsid w:val="11BD13A5"/>
    <w:rsid w:val="11C0148E"/>
    <w:rsid w:val="12045226"/>
    <w:rsid w:val="12086AC4"/>
    <w:rsid w:val="12115857"/>
    <w:rsid w:val="12195236"/>
    <w:rsid w:val="12457FF6"/>
    <w:rsid w:val="12470A57"/>
    <w:rsid w:val="124746FC"/>
    <w:rsid w:val="12887C05"/>
    <w:rsid w:val="129802C1"/>
    <w:rsid w:val="12A45B42"/>
    <w:rsid w:val="12BB3B36"/>
    <w:rsid w:val="12D22C2E"/>
    <w:rsid w:val="12ED0A30"/>
    <w:rsid w:val="13207E3D"/>
    <w:rsid w:val="13321FC3"/>
    <w:rsid w:val="133833D9"/>
    <w:rsid w:val="133B07D3"/>
    <w:rsid w:val="137B1518"/>
    <w:rsid w:val="13C20EF5"/>
    <w:rsid w:val="13CB2475"/>
    <w:rsid w:val="13D1464C"/>
    <w:rsid w:val="13D34EB0"/>
    <w:rsid w:val="13E62C51"/>
    <w:rsid w:val="13EB3FA7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61426A"/>
    <w:rsid w:val="14813B13"/>
    <w:rsid w:val="148D32B1"/>
    <w:rsid w:val="14CA62B3"/>
    <w:rsid w:val="14CF5677"/>
    <w:rsid w:val="14F43330"/>
    <w:rsid w:val="150D43F1"/>
    <w:rsid w:val="15273705"/>
    <w:rsid w:val="154C6CC8"/>
    <w:rsid w:val="15565D98"/>
    <w:rsid w:val="15593193"/>
    <w:rsid w:val="156264EB"/>
    <w:rsid w:val="15802E15"/>
    <w:rsid w:val="1582093B"/>
    <w:rsid w:val="1585667E"/>
    <w:rsid w:val="15C01464"/>
    <w:rsid w:val="15CF16A7"/>
    <w:rsid w:val="15EA64E1"/>
    <w:rsid w:val="15F36217"/>
    <w:rsid w:val="15FF1F8C"/>
    <w:rsid w:val="1606331B"/>
    <w:rsid w:val="16076EB4"/>
    <w:rsid w:val="16254576"/>
    <w:rsid w:val="16351E52"/>
    <w:rsid w:val="16571DC8"/>
    <w:rsid w:val="165E608B"/>
    <w:rsid w:val="166E7112"/>
    <w:rsid w:val="167504A0"/>
    <w:rsid w:val="16781D3E"/>
    <w:rsid w:val="168102E6"/>
    <w:rsid w:val="16900E3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3D3240"/>
    <w:rsid w:val="18537BDE"/>
    <w:rsid w:val="18622CA6"/>
    <w:rsid w:val="187A1D9E"/>
    <w:rsid w:val="18895152"/>
    <w:rsid w:val="189270E7"/>
    <w:rsid w:val="18A1557C"/>
    <w:rsid w:val="18B02996"/>
    <w:rsid w:val="18B26208"/>
    <w:rsid w:val="18D251B9"/>
    <w:rsid w:val="18E9363B"/>
    <w:rsid w:val="18F97167"/>
    <w:rsid w:val="194B54E8"/>
    <w:rsid w:val="19744A3F"/>
    <w:rsid w:val="198D78AF"/>
    <w:rsid w:val="19923117"/>
    <w:rsid w:val="19AD18EF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ED4AA9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0A168B"/>
    <w:rsid w:val="1C35495A"/>
    <w:rsid w:val="1C4032FE"/>
    <w:rsid w:val="1C424981"/>
    <w:rsid w:val="1C4921B3"/>
    <w:rsid w:val="1C676ADD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372A4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2C58E8"/>
    <w:rsid w:val="1E2D1660"/>
    <w:rsid w:val="1E461011"/>
    <w:rsid w:val="1E6A4663"/>
    <w:rsid w:val="1EC8253F"/>
    <w:rsid w:val="1EFA3C38"/>
    <w:rsid w:val="1EFA71FD"/>
    <w:rsid w:val="1F1A7E37"/>
    <w:rsid w:val="1F38206B"/>
    <w:rsid w:val="1F4629DA"/>
    <w:rsid w:val="1F6846AC"/>
    <w:rsid w:val="1F78690B"/>
    <w:rsid w:val="1F8743A1"/>
    <w:rsid w:val="1FA966C4"/>
    <w:rsid w:val="1FC834B3"/>
    <w:rsid w:val="1FC9248A"/>
    <w:rsid w:val="1FE346CD"/>
    <w:rsid w:val="1FF70178"/>
    <w:rsid w:val="2000527E"/>
    <w:rsid w:val="201B7714"/>
    <w:rsid w:val="201C373B"/>
    <w:rsid w:val="20232D1B"/>
    <w:rsid w:val="20256513"/>
    <w:rsid w:val="203D202F"/>
    <w:rsid w:val="204F1D62"/>
    <w:rsid w:val="20722F14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1E604A4"/>
    <w:rsid w:val="21FC3824"/>
    <w:rsid w:val="21FF3DB9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AE07AE"/>
    <w:rsid w:val="22BA585A"/>
    <w:rsid w:val="22C24A6D"/>
    <w:rsid w:val="22C959BE"/>
    <w:rsid w:val="22CD295D"/>
    <w:rsid w:val="22FD7853"/>
    <w:rsid w:val="23052BAC"/>
    <w:rsid w:val="23362D65"/>
    <w:rsid w:val="23621DAC"/>
    <w:rsid w:val="23847F75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6C0CC0"/>
    <w:rsid w:val="25710085"/>
    <w:rsid w:val="257638ED"/>
    <w:rsid w:val="25783B09"/>
    <w:rsid w:val="259A3A7F"/>
    <w:rsid w:val="259C6434"/>
    <w:rsid w:val="25FA2770"/>
    <w:rsid w:val="26215F4F"/>
    <w:rsid w:val="26323CB8"/>
    <w:rsid w:val="263E3D23"/>
    <w:rsid w:val="26455724"/>
    <w:rsid w:val="266320C3"/>
    <w:rsid w:val="266B0F78"/>
    <w:rsid w:val="2677014A"/>
    <w:rsid w:val="26881B2A"/>
    <w:rsid w:val="26995AE5"/>
    <w:rsid w:val="26A30712"/>
    <w:rsid w:val="26A760EA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7CB6172"/>
    <w:rsid w:val="27D17500"/>
    <w:rsid w:val="27F31793"/>
    <w:rsid w:val="28205224"/>
    <w:rsid w:val="283E6D17"/>
    <w:rsid w:val="28461C9C"/>
    <w:rsid w:val="28642123"/>
    <w:rsid w:val="2883464B"/>
    <w:rsid w:val="28DC615D"/>
    <w:rsid w:val="28E03E9F"/>
    <w:rsid w:val="28E079FB"/>
    <w:rsid w:val="28F9286B"/>
    <w:rsid w:val="28FE60D3"/>
    <w:rsid w:val="29226266"/>
    <w:rsid w:val="29543F45"/>
    <w:rsid w:val="295A64F2"/>
    <w:rsid w:val="29717D68"/>
    <w:rsid w:val="297A6E46"/>
    <w:rsid w:val="29A46BD5"/>
    <w:rsid w:val="29B60F47"/>
    <w:rsid w:val="29D532D8"/>
    <w:rsid w:val="29E01BDE"/>
    <w:rsid w:val="29FC2179"/>
    <w:rsid w:val="2A1F4553"/>
    <w:rsid w:val="2A420242"/>
    <w:rsid w:val="2A681D05"/>
    <w:rsid w:val="2A691C72"/>
    <w:rsid w:val="2A6B1546"/>
    <w:rsid w:val="2A6C52BE"/>
    <w:rsid w:val="2A7947CD"/>
    <w:rsid w:val="2A93458B"/>
    <w:rsid w:val="2A9A62D0"/>
    <w:rsid w:val="2AC1385C"/>
    <w:rsid w:val="2ACA0963"/>
    <w:rsid w:val="2B3A5055"/>
    <w:rsid w:val="2B536BB8"/>
    <w:rsid w:val="2B674404"/>
    <w:rsid w:val="2BA5606B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71E00"/>
    <w:rsid w:val="2D40079E"/>
    <w:rsid w:val="2D4C0AB0"/>
    <w:rsid w:val="2DE41D3C"/>
    <w:rsid w:val="2DE55AB4"/>
    <w:rsid w:val="2E0E6DB8"/>
    <w:rsid w:val="2E1B14D5"/>
    <w:rsid w:val="2E245BFA"/>
    <w:rsid w:val="2E2C5491"/>
    <w:rsid w:val="2E4922CB"/>
    <w:rsid w:val="2E7910A2"/>
    <w:rsid w:val="2E931B03"/>
    <w:rsid w:val="2E935510"/>
    <w:rsid w:val="2E976DAE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204FD"/>
    <w:rsid w:val="2FEE50F3"/>
    <w:rsid w:val="2FF427CC"/>
    <w:rsid w:val="301F52AD"/>
    <w:rsid w:val="302C1778"/>
    <w:rsid w:val="304765B2"/>
    <w:rsid w:val="305807BF"/>
    <w:rsid w:val="30731BEF"/>
    <w:rsid w:val="30736262"/>
    <w:rsid w:val="30823A8E"/>
    <w:rsid w:val="30B577A3"/>
    <w:rsid w:val="30E26ADB"/>
    <w:rsid w:val="30E67761"/>
    <w:rsid w:val="311D0F11"/>
    <w:rsid w:val="3143321D"/>
    <w:rsid w:val="314D19A6"/>
    <w:rsid w:val="314D409C"/>
    <w:rsid w:val="31B163D9"/>
    <w:rsid w:val="31CE29E5"/>
    <w:rsid w:val="31F91B2E"/>
    <w:rsid w:val="31F95A98"/>
    <w:rsid w:val="320B3A4F"/>
    <w:rsid w:val="320F75A3"/>
    <w:rsid w:val="321A7667"/>
    <w:rsid w:val="32222E32"/>
    <w:rsid w:val="32254BD9"/>
    <w:rsid w:val="322E164C"/>
    <w:rsid w:val="324C7EAF"/>
    <w:rsid w:val="326F1DF0"/>
    <w:rsid w:val="329A6961"/>
    <w:rsid w:val="32A07E96"/>
    <w:rsid w:val="32A23F73"/>
    <w:rsid w:val="32B819E9"/>
    <w:rsid w:val="32D700C1"/>
    <w:rsid w:val="32EB3B6C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E144D"/>
    <w:rsid w:val="33D95773"/>
    <w:rsid w:val="33F151B2"/>
    <w:rsid w:val="33F16F60"/>
    <w:rsid w:val="34060532"/>
    <w:rsid w:val="340E1ED8"/>
    <w:rsid w:val="342310E4"/>
    <w:rsid w:val="342A06C4"/>
    <w:rsid w:val="343A0CE6"/>
    <w:rsid w:val="34594B05"/>
    <w:rsid w:val="34733E19"/>
    <w:rsid w:val="34DB551B"/>
    <w:rsid w:val="34F05F50"/>
    <w:rsid w:val="34FD36E3"/>
    <w:rsid w:val="3509652C"/>
    <w:rsid w:val="35223149"/>
    <w:rsid w:val="354B2A17"/>
    <w:rsid w:val="355F614C"/>
    <w:rsid w:val="35F04FF6"/>
    <w:rsid w:val="363871BC"/>
    <w:rsid w:val="363B4909"/>
    <w:rsid w:val="366C0B20"/>
    <w:rsid w:val="36A456EE"/>
    <w:rsid w:val="36AF2CD7"/>
    <w:rsid w:val="36FB00F6"/>
    <w:rsid w:val="37180CA8"/>
    <w:rsid w:val="374B6987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8E67EAA"/>
    <w:rsid w:val="395104A1"/>
    <w:rsid w:val="39796ACA"/>
    <w:rsid w:val="39BE5B37"/>
    <w:rsid w:val="39C83B7D"/>
    <w:rsid w:val="39F25AB9"/>
    <w:rsid w:val="39FD2EA0"/>
    <w:rsid w:val="3A116BE6"/>
    <w:rsid w:val="3A347BA7"/>
    <w:rsid w:val="3A3C0D5A"/>
    <w:rsid w:val="3A4C2857"/>
    <w:rsid w:val="3A501846"/>
    <w:rsid w:val="3A61296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7C7A57"/>
    <w:rsid w:val="3B8C756F"/>
    <w:rsid w:val="3BC9431F"/>
    <w:rsid w:val="3BE25EB0"/>
    <w:rsid w:val="3BFA41C9"/>
    <w:rsid w:val="3C2123AD"/>
    <w:rsid w:val="3C463BC1"/>
    <w:rsid w:val="3C487939"/>
    <w:rsid w:val="3C4D4F50"/>
    <w:rsid w:val="3C664263"/>
    <w:rsid w:val="3C6F3118"/>
    <w:rsid w:val="3C7F6576"/>
    <w:rsid w:val="3CC80A7A"/>
    <w:rsid w:val="3CCB1742"/>
    <w:rsid w:val="3CDB69FF"/>
    <w:rsid w:val="3D033860"/>
    <w:rsid w:val="3D0715A3"/>
    <w:rsid w:val="3D0A2E41"/>
    <w:rsid w:val="3D2A4758"/>
    <w:rsid w:val="3D2A5291"/>
    <w:rsid w:val="3D3B749E"/>
    <w:rsid w:val="3D606F05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6622F9"/>
    <w:rsid w:val="3E6B5B61"/>
    <w:rsid w:val="3E772758"/>
    <w:rsid w:val="3E8D5AD7"/>
    <w:rsid w:val="3EC139D3"/>
    <w:rsid w:val="3ED731F7"/>
    <w:rsid w:val="3EE15E23"/>
    <w:rsid w:val="3EEC4EF4"/>
    <w:rsid w:val="3EF9316D"/>
    <w:rsid w:val="3F2E67FD"/>
    <w:rsid w:val="3F42289D"/>
    <w:rsid w:val="3F485EA2"/>
    <w:rsid w:val="3F4F7231"/>
    <w:rsid w:val="3F874C1D"/>
    <w:rsid w:val="3F8769CB"/>
    <w:rsid w:val="3FEC243A"/>
    <w:rsid w:val="3FF2195C"/>
    <w:rsid w:val="40063D93"/>
    <w:rsid w:val="401F09B1"/>
    <w:rsid w:val="40632F94"/>
    <w:rsid w:val="407F4934"/>
    <w:rsid w:val="40CF0629"/>
    <w:rsid w:val="40EF2A79"/>
    <w:rsid w:val="40FB7670"/>
    <w:rsid w:val="41120B50"/>
    <w:rsid w:val="41362456"/>
    <w:rsid w:val="415E496A"/>
    <w:rsid w:val="41727207"/>
    <w:rsid w:val="41831414"/>
    <w:rsid w:val="419A7A0C"/>
    <w:rsid w:val="41B15F81"/>
    <w:rsid w:val="42251B85"/>
    <w:rsid w:val="42292CE0"/>
    <w:rsid w:val="42402E61"/>
    <w:rsid w:val="424456CC"/>
    <w:rsid w:val="42597CFB"/>
    <w:rsid w:val="425A3F23"/>
    <w:rsid w:val="42786A9F"/>
    <w:rsid w:val="42AD499A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27992"/>
    <w:rsid w:val="43762FDE"/>
    <w:rsid w:val="437E00E5"/>
    <w:rsid w:val="43923B90"/>
    <w:rsid w:val="439416B6"/>
    <w:rsid w:val="43EC14F2"/>
    <w:rsid w:val="440E3217"/>
    <w:rsid w:val="442B201A"/>
    <w:rsid w:val="4452291E"/>
    <w:rsid w:val="446217B4"/>
    <w:rsid w:val="44703ED1"/>
    <w:rsid w:val="447316C9"/>
    <w:rsid w:val="447C3549"/>
    <w:rsid w:val="44BD176A"/>
    <w:rsid w:val="44E1092B"/>
    <w:rsid w:val="44F468B0"/>
    <w:rsid w:val="44FC236A"/>
    <w:rsid w:val="45322F35"/>
    <w:rsid w:val="456152A9"/>
    <w:rsid w:val="456F4189"/>
    <w:rsid w:val="4582210E"/>
    <w:rsid w:val="45A21D7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C85DD2"/>
    <w:rsid w:val="48234FB7"/>
    <w:rsid w:val="482374AD"/>
    <w:rsid w:val="482F4571"/>
    <w:rsid w:val="48515DC8"/>
    <w:rsid w:val="487A531F"/>
    <w:rsid w:val="489B7043"/>
    <w:rsid w:val="48AB62F5"/>
    <w:rsid w:val="48CD5F61"/>
    <w:rsid w:val="48D758AF"/>
    <w:rsid w:val="48F350D1"/>
    <w:rsid w:val="49025314"/>
    <w:rsid w:val="491A7673"/>
    <w:rsid w:val="49306F7C"/>
    <w:rsid w:val="4992734A"/>
    <w:rsid w:val="49934630"/>
    <w:rsid w:val="49CA7BE0"/>
    <w:rsid w:val="49EF5898"/>
    <w:rsid w:val="4A513FA0"/>
    <w:rsid w:val="4A5E47CC"/>
    <w:rsid w:val="4A636CA0"/>
    <w:rsid w:val="4AB34B18"/>
    <w:rsid w:val="4ABB1C1E"/>
    <w:rsid w:val="4AD1090A"/>
    <w:rsid w:val="4AD14F9E"/>
    <w:rsid w:val="4AD93E52"/>
    <w:rsid w:val="4ADA6548"/>
    <w:rsid w:val="4AF173EE"/>
    <w:rsid w:val="4B052E99"/>
    <w:rsid w:val="4B35377F"/>
    <w:rsid w:val="4B7778F3"/>
    <w:rsid w:val="4BAB3A41"/>
    <w:rsid w:val="4BC4013D"/>
    <w:rsid w:val="4BC52D55"/>
    <w:rsid w:val="4BD61390"/>
    <w:rsid w:val="4BEA37E3"/>
    <w:rsid w:val="4BF2341E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EE1FAE"/>
    <w:rsid w:val="4CFA4D77"/>
    <w:rsid w:val="4CFE5988"/>
    <w:rsid w:val="4D243AAB"/>
    <w:rsid w:val="4D2B30A8"/>
    <w:rsid w:val="4D331F40"/>
    <w:rsid w:val="4D641AD1"/>
    <w:rsid w:val="4D671BE9"/>
    <w:rsid w:val="4D6961C3"/>
    <w:rsid w:val="4D7E5D4B"/>
    <w:rsid w:val="4D9220BC"/>
    <w:rsid w:val="4D9C4D5F"/>
    <w:rsid w:val="4DAB1AD6"/>
    <w:rsid w:val="4DC559F9"/>
    <w:rsid w:val="4DCE1C69"/>
    <w:rsid w:val="4DD74FC1"/>
    <w:rsid w:val="4DD94895"/>
    <w:rsid w:val="4DDC6134"/>
    <w:rsid w:val="4DDC7B7A"/>
    <w:rsid w:val="4DE012D5"/>
    <w:rsid w:val="4DE1199C"/>
    <w:rsid w:val="4DF25957"/>
    <w:rsid w:val="4DFF0074"/>
    <w:rsid w:val="4DFF1E22"/>
    <w:rsid w:val="4E2D698F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AB337D"/>
    <w:rsid w:val="4FAE3B00"/>
    <w:rsid w:val="4FE52A87"/>
    <w:rsid w:val="4FE85264"/>
    <w:rsid w:val="50151606"/>
    <w:rsid w:val="5019541D"/>
    <w:rsid w:val="50400981"/>
    <w:rsid w:val="509269E4"/>
    <w:rsid w:val="509D34FA"/>
    <w:rsid w:val="50A36AB2"/>
    <w:rsid w:val="50B82E88"/>
    <w:rsid w:val="50BB0282"/>
    <w:rsid w:val="50C54933"/>
    <w:rsid w:val="50C86E43"/>
    <w:rsid w:val="50DD469C"/>
    <w:rsid w:val="51004D18"/>
    <w:rsid w:val="51303D5C"/>
    <w:rsid w:val="513444D8"/>
    <w:rsid w:val="513F5357"/>
    <w:rsid w:val="514566E6"/>
    <w:rsid w:val="514E7348"/>
    <w:rsid w:val="515436EF"/>
    <w:rsid w:val="51586419"/>
    <w:rsid w:val="51813756"/>
    <w:rsid w:val="51907961"/>
    <w:rsid w:val="51A03E39"/>
    <w:rsid w:val="51C770FB"/>
    <w:rsid w:val="523A5B1F"/>
    <w:rsid w:val="523C056E"/>
    <w:rsid w:val="524A3FB4"/>
    <w:rsid w:val="52660C6B"/>
    <w:rsid w:val="5272350A"/>
    <w:rsid w:val="52E46546"/>
    <w:rsid w:val="52FB52AE"/>
    <w:rsid w:val="53146370"/>
    <w:rsid w:val="531D3476"/>
    <w:rsid w:val="534C5B09"/>
    <w:rsid w:val="53542C10"/>
    <w:rsid w:val="53591856"/>
    <w:rsid w:val="539666B8"/>
    <w:rsid w:val="539B25ED"/>
    <w:rsid w:val="539F032F"/>
    <w:rsid w:val="53A705B1"/>
    <w:rsid w:val="53E421E6"/>
    <w:rsid w:val="53E915AA"/>
    <w:rsid w:val="53FD0BB2"/>
    <w:rsid w:val="541C54DC"/>
    <w:rsid w:val="541D1254"/>
    <w:rsid w:val="542919A7"/>
    <w:rsid w:val="54420CBA"/>
    <w:rsid w:val="544B7B6F"/>
    <w:rsid w:val="546750F2"/>
    <w:rsid w:val="547D1CF3"/>
    <w:rsid w:val="547D35BA"/>
    <w:rsid w:val="548C301C"/>
    <w:rsid w:val="54B42D3B"/>
    <w:rsid w:val="54D73AF9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C238A4"/>
    <w:rsid w:val="55CE495A"/>
    <w:rsid w:val="55EC35D4"/>
    <w:rsid w:val="56156687"/>
    <w:rsid w:val="563C4D77"/>
    <w:rsid w:val="56644F18"/>
    <w:rsid w:val="567809C3"/>
    <w:rsid w:val="56893385"/>
    <w:rsid w:val="56901021"/>
    <w:rsid w:val="56DA6CB5"/>
    <w:rsid w:val="56DD0C5D"/>
    <w:rsid w:val="56E16569"/>
    <w:rsid w:val="56E36785"/>
    <w:rsid w:val="56F269C8"/>
    <w:rsid w:val="57127704"/>
    <w:rsid w:val="571A178E"/>
    <w:rsid w:val="57217D8E"/>
    <w:rsid w:val="57395FE4"/>
    <w:rsid w:val="57572CCF"/>
    <w:rsid w:val="575C26A5"/>
    <w:rsid w:val="5766645D"/>
    <w:rsid w:val="57736D9B"/>
    <w:rsid w:val="57BE4AFC"/>
    <w:rsid w:val="57CE1433"/>
    <w:rsid w:val="57F56770"/>
    <w:rsid w:val="57FB3827"/>
    <w:rsid w:val="5805272B"/>
    <w:rsid w:val="583152CE"/>
    <w:rsid w:val="5842572D"/>
    <w:rsid w:val="589E630C"/>
    <w:rsid w:val="58A452A8"/>
    <w:rsid w:val="58AE2DC2"/>
    <w:rsid w:val="58DC3379"/>
    <w:rsid w:val="58F307D5"/>
    <w:rsid w:val="5939268C"/>
    <w:rsid w:val="5979517E"/>
    <w:rsid w:val="59861649"/>
    <w:rsid w:val="59875AED"/>
    <w:rsid w:val="59883613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7F67C4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BFD3E45"/>
    <w:rsid w:val="5C076A71"/>
    <w:rsid w:val="5C090EB3"/>
    <w:rsid w:val="5C2A09B2"/>
    <w:rsid w:val="5C447CC6"/>
    <w:rsid w:val="5C585DD7"/>
    <w:rsid w:val="5C677510"/>
    <w:rsid w:val="5CAC13C7"/>
    <w:rsid w:val="5CB3260B"/>
    <w:rsid w:val="5CD34BA6"/>
    <w:rsid w:val="5CE15514"/>
    <w:rsid w:val="5CE943C9"/>
    <w:rsid w:val="5D120066"/>
    <w:rsid w:val="5D172CE4"/>
    <w:rsid w:val="5DA82820"/>
    <w:rsid w:val="5DAF73C1"/>
    <w:rsid w:val="5DB91FED"/>
    <w:rsid w:val="5DE3706A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34264"/>
    <w:rsid w:val="5F465B03"/>
    <w:rsid w:val="5F4F0E5B"/>
    <w:rsid w:val="5F8844D1"/>
    <w:rsid w:val="5FA647F3"/>
    <w:rsid w:val="5FC609F2"/>
    <w:rsid w:val="5FC65260"/>
    <w:rsid w:val="5FD76A4E"/>
    <w:rsid w:val="5FDE5262"/>
    <w:rsid w:val="5FE84E0C"/>
    <w:rsid w:val="5FF54B6C"/>
    <w:rsid w:val="6028345A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7F354E"/>
    <w:rsid w:val="619571A0"/>
    <w:rsid w:val="61C84EF5"/>
    <w:rsid w:val="61D668FF"/>
    <w:rsid w:val="61FD05BB"/>
    <w:rsid w:val="620F042E"/>
    <w:rsid w:val="621D649C"/>
    <w:rsid w:val="62344338"/>
    <w:rsid w:val="623B3E39"/>
    <w:rsid w:val="624A590A"/>
    <w:rsid w:val="624F4CCE"/>
    <w:rsid w:val="62546789"/>
    <w:rsid w:val="627D5CDF"/>
    <w:rsid w:val="62960B4F"/>
    <w:rsid w:val="629E17B2"/>
    <w:rsid w:val="62CF7BBD"/>
    <w:rsid w:val="62D022B3"/>
    <w:rsid w:val="62DE0F99"/>
    <w:rsid w:val="62E713AB"/>
    <w:rsid w:val="631303F2"/>
    <w:rsid w:val="63146F70"/>
    <w:rsid w:val="63381C06"/>
    <w:rsid w:val="634E4F86"/>
    <w:rsid w:val="6369763D"/>
    <w:rsid w:val="636B3D8A"/>
    <w:rsid w:val="636E746E"/>
    <w:rsid w:val="637F4016"/>
    <w:rsid w:val="63911FD8"/>
    <w:rsid w:val="63B35731"/>
    <w:rsid w:val="63BD3EBA"/>
    <w:rsid w:val="63C17E4E"/>
    <w:rsid w:val="63CB3A56"/>
    <w:rsid w:val="63D27965"/>
    <w:rsid w:val="63F20007"/>
    <w:rsid w:val="64007035"/>
    <w:rsid w:val="640D3093"/>
    <w:rsid w:val="642A77A1"/>
    <w:rsid w:val="64336084"/>
    <w:rsid w:val="644F5459"/>
    <w:rsid w:val="64550FB5"/>
    <w:rsid w:val="645C7B76"/>
    <w:rsid w:val="648F3AA8"/>
    <w:rsid w:val="64C756F0"/>
    <w:rsid w:val="64C80D68"/>
    <w:rsid w:val="64DE2339"/>
    <w:rsid w:val="64F61D79"/>
    <w:rsid w:val="65426D6C"/>
    <w:rsid w:val="6562740E"/>
    <w:rsid w:val="65784414"/>
    <w:rsid w:val="65940C5B"/>
    <w:rsid w:val="65A74E21"/>
    <w:rsid w:val="65A85C55"/>
    <w:rsid w:val="65A96DEB"/>
    <w:rsid w:val="65C6174B"/>
    <w:rsid w:val="65C81DCC"/>
    <w:rsid w:val="65C9123C"/>
    <w:rsid w:val="65D26342"/>
    <w:rsid w:val="65F53DDF"/>
    <w:rsid w:val="660109D5"/>
    <w:rsid w:val="66417024"/>
    <w:rsid w:val="6655005B"/>
    <w:rsid w:val="66651DFD"/>
    <w:rsid w:val="66A2095E"/>
    <w:rsid w:val="66BB6DD6"/>
    <w:rsid w:val="66D165FA"/>
    <w:rsid w:val="66D87988"/>
    <w:rsid w:val="66DC6D4D"/>
    <w:rsid w:val="66E225B5"/>
    <w:rsid w:val="66FF2DB0"/>
    <w:rsid w:val="671305F6"/>
    <w:rsid w:val="67565924"/>
    <w:rsid w:val="676F7BC1"/>
    <w:rsid w:val="678608BD"/>
    <w:rsid w:val="679A4C3E"/>
    <w:rsid w:val="67AE3E8C"/>
    <w:rsid w:val="67C47F0C"/>
    <w:rsid w:val="67D22629"/>
    <w:rsid w:val="67F73E3E"/>
    <w:rsid w:val="67FD51CC"/>
    <w:rsid w:val="680674A8"/>
    <w:rsid w:val="681D13CB"/>
    <w:rsid w:val="68210EBB"/>
    <w:rsid w:val="682C0E32"/>
    <w:rsid w:val="683D381B"/>
    <w:rsid w:val="684B418A"/>
    <w:rsid w:val="685F7160"/>
    <w:rsid w:val="68601B09"/>
    <w:rsid w:val="68A847D4"/>
    <w:rsid w:val="68B91B44"/>
    <w:rsid w:val="68E51EE8"/>
    <w:rsid w:val="68E65C61"/>
    <w:rsid w:val="69166076"/>
    <w:rsid w:val="693552C0"/>
    <w:rsid w:val="693764BC"/>
    <w:rsid w:val="69472AF8"/>
    <w:rsid w:val="694A2693"/>
    <w:rsid w:val="694F1A58"/>
    <w:rsid w:val="695629FC"/>
    <w:rsid w:val="697B284D"/>
    <w:rsid w:val="697F0A71"/>
    <w:rsid w:val="6982479D"/>
    <w:rsid w:val="699A7177"/>
    <w:rsid w:val="69BF1823"/>
    <w:rsid w:val="69C938A7"/>
    <w:rsid w:val="6A104B2A"/>
    <w:rsid w:val="6A2E5B11"/>
    <w:rsid w:val="6A356EA0"/>
    <w:rsid w:val="6A462E5B"/>
    <w:rsid w:val="6A5045A2"/>
    <w:rsid w:val="6A674B7F"/>
    <w:rsid w:val="6A8D2838"/>
    <w:rsid w:val="6A9516EC"/>
    <w:rsid w:val="6A9736B6"/>
    <w:rsid w:val="6AB75B07"/>
    <w:rsid w:val="6ACA583A"/>
    <w:rsid w:val="6AF05B5A"/>
    <w:rsid w:val="6AF1090E"/>
    <w:rsid w:val="6AFB3C45"/>
    <w:rsid w:val="6B3B04E6"/>
    <w:rsid w:val="6B420EC7"/>
    <w:rsid w:val="6B601CFA"/>
    <w:rsid w:val="6BA84BCE"/>
    <w:rsid w:val="6BB34520"/>
    <w:rsid w:val="6BD44496"/>
    <w:rsid w:val="6BEC5C84"/>
    <w:rsid w:val="6C2216A6"/>
    <w:rsid w:val="6C445178"/>
    <w:rsid w:val="6C533EB7"/>
    <w:rsid w:val="6C5A755E"/>
    <w:rsid w:val="6C5C6966"/>
    <w:rsid w:val="6C61047D"/>
    <w:rsid w:val="6C8E0AE9"/>
    <w:rsid w:val="6CA72B6B"/>
    <w:rsid w:val="6CB57E24"/>
    <w:rsid w:val="6CCD1611"/>
    <w:rsid w:val="6CDB1F80"/>
    <w:rsid w:val="6CE94D8A"/>
    <w:rsid w:val="6CEF77DA"/>
    <w:rsid w:val="6D113997"/>
    <w:rsid w:val="6D454C29"/>
    <w:rsid w:val="6D6D4BA2"/>
    <w:rsid w:val="6D714693"/>
    <w:rsid w:val="6D7777CF"/>
    <w:rsid w:val="6D965EA7"/>
    <w:rsid w:val="6DAF3053"/>
    <w:rsid w:val="6DB4632D"/>
    <w:rsid w:val="6DDE22CB"/>
    <w:rsid w:val="6DE10864"/>
    <w:rsid w:val="6DE210F1"/>
    <w:rsid w:val="6DE50BDD"/>
    <w:rsid w:val="6DEC3D19"/>
    <w:rsid w:val="6DF57072"/>
    <w:rsid w:val="6E09665D"/>
    <w:rsid w:val="6E0B0A0A"/>
    <w:rsid w:val="6E3B4A1C"/>
    <w:rsid w:val="6EB621C7"/>
    <w:rsid w:val="6EB80790"/>
    <w:rsid w:val="6ECE4AD8"/>
    <w:rsid w:val="6EDD3662"/>
    <w:rsid w:val="6EF07839"/>
    <w:rsid w:val="6EFF6CF3"/>
    <w:rsid w:val="6F047809"/>
    <w:rsid w:val="6F060E0B"/>
    <w:rsid w:val="6F3E05A4"/>
    <w:rsid w:val="6F4A6F49"/>
    <w:rsid w:val="6F54601A"/>
    <w:rsid w:val="6F5C4ECE"/>
    <w:rsid w:val="6F6B5112"/>
    <w:rsid w:val="6F6D49E6"/>
    <w:rsid w:val="6F8F7052"/>
    <w:rsid w:val="6FFB0FF5"/>
    <w:rsid w:val="7004359C"/>
    <w:rsid w:val="7027728A"/>
    <w:rsid w:val="703C015F"/>
    <w:rsid w:val="706933FF"/>
    <w:rsid w:val="70716758"/>
    <w:rsid w:val="70730722"/>
    <w:rsid w:val="70891CF3"/>
    <w:rsid w:val="709661BE"/>
    <w:rsid w:val="70DC1E23"/>
    <w:rsid w:val="70F5346D"/>
    <w:rsid w:val="711308B6"/>
    <w:rsid w:val="71265794"/>
    <w:rsid w:val="71494DE5"/>
    <w:rsid w:val="7151624D"/>
    <w:rsid w:val="715C7408"/>
    <w:rsid w:val="716825B1"/>
    <w:rsid w:val="71800204"/>
    <w:rsid w:val="719426FE"/>
    <w:rsid w:val="71AD37BF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3143F0"/>
    <w:rsid w:val="72437D1F"/>
    <w:rsid w:val="7251239D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55D"/>
    <w:rsid w:val="73383D30"/>
    <w:rsid w:val="7343262D"/>
    <w:rsid w:val="736E6F7E"/>
    <w:rsid w:val="737478B1"/>
    <w:rsid w:val="73814F04"/>
    <w:rsid w:val="73893DB8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16D26"/>
    <w:rsid w:val="747F6C13"/>
    <w:rsid w:val="74A964C0"/>
    <w:rsid w:val="74CE23CA"/>
    <w:rsid w:val="74FC0CE6"/>
    <w:rsid w:val="75397FEA"/>
    <w:rsid w:val="753F5076"/>
    <w:rsid w:val="7541494A"/>
    <w:rsid w:val="75437FCE"/>
    <w:rsid w:val="75501F7A"/>
    <w:rsid w:val="755A5A0C"/>
    <w:rsid w:val="756D3991"/>
    <w:rsid w:val="758855C6"/>
    <w:rsid w:val="75A650F5"/>
    <w:rsid w:val="75A82543"/>
    <w:rsid w:val="75D237F5"/>
    <w:rsid w:val="75D752AF"/>
    <w:rsid w:val="7628539E"/>
    <w:rsid w:val="762918BE"/>
    <w:rsid w:val="76440324"/>
    <w:rsid w:val="766A7ED1"/>
    <w:rsid w:val="766C59F7"/>
    <w:rsid w:val="767E397C"/>
    <w:rsid w:val="768216BE"/>
    <w:rsid w:val="76B95246"/>
    <w:rsid w:val="76F459ED"/>
    <w:rsid w:val="770025E3"/>
    <w:rsid w:val="773109EF"/>
    <w:rsid w:val="774040A4"/>
    <w:rsid w:val="77526966"/>
    <w:rsid w:val="77752FD1"/>
    <w:rsid w:val="777C610E"/>
    <w:rsid w:val="77B04009"/>
    <w:rsid w:val="77CE4490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43D6A"/>
    <w:rsid w:val="78B418D7"/>
    <w:rsid w:val="78B673FD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586707"/>
    <w:rsid w:val="79A47B9E"/>
    <w:rsid w:val="79E9735F"/>
    <w:rsid w:val="7A096224"/>
    <w:rsid w:val="7A291E51"/>
    <w:rsid w:val="7A344A7E"/>
    <w:rsid w:val="7A5B64AE"/>
    <w:rsid w:val="7A7237F8"/>
    <w:rsid w:val="7ACD1873"/>
    <w:rsid w:val="7AD7365B"/>
    <w:rsid w:val="7AF1471D"/>
    <w:rsid w:val="7B7315D6"/>
    <w:rsid w:val="7B963516"/>
    <w:rsid w:val="7BA07EF1"/>
    <w:rsid w:val="7BA43E85"/>
    <w:rsid w:val="7BA45C33"/>
    <w:rsid w:val="7BBA1FEC"/>
    <w:rsid w:val="7BD77DB7"/>
    <w:rsid w:val="7BE443F5"/>
    <w:rsid w:val="7BE95D3C"/>
    <w:rsid w:val="7BF71F17"/>
    <w:rsid w:val="7C5A2796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937D0D"/>
    <w:rsid w:val="7DA96753"/>
    <w:rsid w:val="7DB008BF"/>
    <w:rsid w:val="7DB23D66"/>
    <w:rsid w:val="7DC720AD"/>
    <w:rsid w:val="7DC73E5B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3E014D"/>
    <w:rsid w:val="7F72426C"/>
    <w:rsid w:val="7F7E5110"/>
    <w:rsid w:val="7F8F0614"/>
    <w:rsid w:val="7FCB5E84"/>
    <w:rsid w:val="7FE3732D"/>
    <w:rsid w:val="7FEF46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2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89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540</Words>
  <Characters>628</Characters>
  <Lines>0</Lines>
  <Paragraphs>0</Paragraphs>
  <TotalTime>15</TotalTime>
  <ScaleCrop>false</ScaleCrop>
  <LinksUpToDate>false</LinksUpToDate>
  <CharactersWithSpaces>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2023-04-10T09:57:00Z</cp:lastPrinted>
  <dcterms:modified xsi:type="dcterms:W3CDTF">2023-12-22T15:08:30Z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1B52495B3F2A4A2991FE3E34C84CAE23_13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