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00" w:lineRule="exact"/>
        <w:ind w:left="0" w:leftChars="0" w:firstLine="0" w:firstLineChars="0"/>
        <w:textAlignment w:val="auto"/>
        <w:rPr>
          <w:rStyle w:val="12"/>
          <w:rFonts w:hint="default" w:ascii="Times New Roman" w:hAnsi="Times New Roman" w:cs="Times New Roman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default" w:ascii="Times New Roman" w:hAnsi="Times New Roman" w:cs="Times New Roman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 w:ascii="Times New Roman" w:hAnsi="Times New Roman" w:cs="Times New Roman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cs="Times New Roman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限额以上村镇建设工程开工申报资料</w:t>
      </w:r>
      <w:r>
        <w:rPr>
          <w:rFonts w:hint="default" w:ascii="Times New Roman" w:hAnsi="Times New Roman" w:cs="Times New Roman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清单</w:t>
      </w:r>
    </w:p>
    <w:bookmarkEnd w:id="0"/>
    <w:tbl>
      <w:tblPr>
        <w:tblStyle w:val="8"/>
        <w:tblW w:w="8561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4215"/>
        <w:gridCol w:w="362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723" w:hRule="atLeast"/>
          <w:jc w:val="center"/>
        </w:trPr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15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资料名称</w:t>
            </w:r>
          </w:p>
        </w:tc>
        <w:tc>
          <w:tcPr>
            <w:tcW w:w="3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15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监理合同</w:t>
            </w:r>
          </w:p>
        </w:tc>
        <w:tc>
          <w:tcPr>
            <w:tcW w:w="3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（1份验原件收复印件）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15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施工合同</w:t>
            </w:r>
          </w:p>
        </w:tc>
        <w:tc>
          <w:tcPr>
            <w:tcW w:w="3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（1份验原件收复印件）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15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监理单位项目部人员组成任命文件</w:t>
            </w:r>
          </w:p>
        </w:tc>
        <w:tc>
          <w:tcPr>
            <w:tcW w:w="3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（原件1份）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15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施工单位项目部人员组成任命文件</w:t>
            </w:r>
          </w:p>
        </w:tc>
        <w:tc>
          <w:tcPr>
            <w:tcW w:w="3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（原件1份）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15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全套施工图设计图纸</w:t>
            </w:r>
          </w:p>
        </w:tc>
        <w:tc>
          <w:tcPr>
            <w:tcW w:w="3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（1套</w:t>
            </w:r>
            <w:r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含CAD电子光盘</w:t>
            </w: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15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乡村建设规划许可证</w:t>
            </w:r>
          </w:p>
        </w:tc>
        <w:tc>
          <w:tcPr>
            <w:tcW w:w="3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（1份验原件收复印件）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15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中标或</w:t>
            </w: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发包</w:t>
            </w: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通知书</w:t>
            </w:r>
          </w:p>
        </w:tc>
        <w:tc>
          <w:tcPr>
            <w:tcW w:w="3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（原件1份）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215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工伤保险证明凭证</w:t>
            </w:r>
          </w:p>
        </w:tc>
        <w:tc>
          <w:tcPr>
            <w:tcW w:w="3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（1份</w:t>
            </w: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验原件收复印件）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215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现场勘验报告</w:t>
            </w:r>
          </w:p>
        </w:tc>
        <w:tc>
          <w:tcPr>
            <w:tcW w:w="3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（1份）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215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质量报监材料</w:t>
            </w:r>
          </w:p>
        </w:tc>
        <w:tc>
          <w:tcPr>
            <w:tcW w:w="3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215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安全报监材料</w:t>
            </w:r>
          </w:p>
        </w:tc>
        <w:tc>
          <w:tcPr>
            <w:tcW w:w="3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215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农民工工资保证金缴纳凭据</w:t>
            </w:r>
          </w:p>
        </w:tc>
        <w:tc>
          <w:tcPr>
            <w:tcW w:w="3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15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其他材料</w:t>
            </w:r>
          </w:p>
        </w:tc>
        <w:tc>
          <w:tcPr>
            <w:tcW w:w="3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备注：前述审批文件、施工图纸质和电子文本已交住房城乡建委档案室存档，并持有该工程项目《归档移交告知书》签署回执单。</w:t>
      </w:r>
    </w:p>
    <w:p>
      <w:pPr>
        <w:pStyle w:val="2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2098" w:right="1474" w:bottom="1984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TA5OWNmOWM4NzcxYTdiZTUyNjg0MjllOGUyMjUifQ=="/>
  </w:docVars>
  <w:rsids>
    <w:rsidRoot w:val="4E084946"/>
    <w:rsid w:val="015C7D1F"/>
    <w:rsid w:val="01A311FB"/>
    <w:rsid w:val="03505FD4"/>
    <w:rsid w:val="035937A7"/>
    <w:rsid w:val="043164D2"/>
    <w:rsid w:val="04DC073A"/>
    <w:rsid w:val="05007656"/>
    <w:rsid w:val="056804AE"/>
    <w:rsid w:val="057E41C0"/>
    <w:rsid w:val="0669384F"/>
    <w:rsid w:val="06D67B4D"/>
    <w:rsid w:val="07F971C1"/>
    <w:rsid w:val="08E46F9C"/>
    <w:rsid w:val="09136E36"/>
    <w:rsid w:val="09D87682"/>
    <w:rsid w:val="0B307CB7"/>
    <w:rsid w:val="0B9A25BE"/>
    <w:rsid w:val="0BDB1617"/>
    <w:rsid w:val="0D8C0655"/>
    <w:rsid w:val="0E231C86"/>
    <w:rsid w:val="0E4457A0"/>
    <w:rsid w:val="0EBA1A14"/>
    <w:rsid w:val="0FA218DF"/>
    <w:rsid w:val="11346644"/>
    <w:rsid w:val="113D46D6"/>
    <w:rsid w:val="11BD1E5D"/>
    <w:rsid w:val="12D37810"/>
    <w:rsid w:val="13776BFC"/>
    <w:rsid w:val="137D39EF"/>
    <w:rsid w:val="13A81101"/>
    <w:rsid w:val="13FA6564"/>
    <w:rsid w:val="146647A5"/>
    <w:rsid w:val="151E38F0"/>
    <w:rsid w:val="15B06961"/>
    <w:rsid w:val="15FC4FE1"/>
    <w:rsid w:val="165E4820"/>
    <w:rsid w:val="169D3B4A"/>
    <w:rsid w:val="173E0D5D"/>
    <w:rsid w:val="17646CA5"/>
    <w:rsid w:val="17DC7669"/>
    <w:rsid w:val="18254D8A"/>
    <w:rsid w:val="1AFF3DCF"/>
    <w:rsid w:val="1E66546F"/>
    <w:rsid w:val="1EAF2075"/>
    <w:rsid w:val="1ECF5F0F"/>
    <w:rsid w:val="1F3E48DE"/>
    <w:rsid w:val="200716EC"/>
    <w:rsid w:val="201956E0"/>
    <w:rsid w:val="2199782A"/>
    <w:rsid w:val="220F2139"/>
    <w:rsid w:val="233F1C1A"/>
    <w:rsid w:val="23FC4BA9"/>
    <w:rsid w:val="24E707BB"/>
    <w:rsid w:val="25191426"/>
    <w:rsid w:val="25746575"/>
    <w:rsid w:val="266C30FE"/>
    <w:rsid w:val="26EB1982"/>
    <w:rsid w:val="279E07D8"/>
    <w:rsid w:val="2A6716B9"/>
    <w:rsid w:val="2C390F08"/>
    <w:rsid w:val="2C8F6AC3"/>
    <w:rsid w:val="2CE0416E"/>
    <w:rsid w:val="2DA829F0"/>
    <w:rsid w:val="2E2F538E"/>
    <w:rsid w:val="31FE7F68"/>
    <w:rsid w:val="3500231E"/>
    <w:rsid w:val="353A66E5"/>
    <w:rsid w:val="356F2608"/>
    <w:rsid w:val="357E1902"/>
    <w:rsid w:val="35F55761"/>
    <w:rsid w:val="3646136E"/>
    <w:rsid w:val="36B576F1"/>
    <w:rsid w:val="36CA79FF"/>
    <w:rsid w:val="37895471"/>
    <w:rsid w:val="37943951"/>
    <w:rsid w:val="37CE0C6D"/>
    <w:rsid w:val="38661D17"/>
    <w:rsid w:val="390A7620"/>
    <w:rsid w:val="390F0A35"/>
    <w:rsid w:val="393454C4"/>
    <w:rsid w:val="3A146ACE"/>
    <w:rsid w:val="3B371BC6"/>
    <w:rsid w:val="3BA26B37"/>
    <w:rsid w:val="3C093A1F"/>
    <w:rsid w:val="3C7135F4"/>
    <w:rsid w:val="3DBA0624"/>
    <w:rsid w:val="3E880205"/>
    <w:rsid w:val="40550D43"/>
    <w:rsid w:val="41CC4B69"/>
    <w:rsid w:val="41DC6D16"/>
    <w:rsid w:val="433714B1"/>
    <w:rsid w:val="442E78A4"/>
    <w:rsid w:val="44647693"/>
    <w:rsid w:val="44D42B31"/>
    <w:rsid w:val="44F954E3"/>
    <w:rsid w:val="46540BA5"/>
    <w:rsid w:val="474B5913"/>
    <w:rsid w:val="49520049"/>
    <w:rsid w:val="49756FD0"/>
    <w:rsid w:val="4A37282C"/>
    <w:rsid w:val="4ABE2366"/>
    <w:rsid w:val="4B565FD2"/>
    <w:rsid w:val="4C2B3DEE"/>
    <w:rsid w:val="4C8B5B05"/>
    <w:rsid w:val="4DD6343E"/>
    <w:rsid w:val="4E084946"/>
    <w:rsid w:val="4E7240C4"/>
    <w:rsid w:val="4EA25FD2"/>
    <w:rsid w:val="4EBA1001"/>
    <w:rsid w:val="4F2D56CB"/>
    <w:rsid w:val="50AA74DC"/>
    <w:rsid w:val="511C2130"/>
    <w:rsid w:val="5235730E"/>
    <w:rsid w:val="5244716F"/>
    <w:rsid w:val="52AA6800"/>
    <w:rsid w:val="52E43379"/>
    <w:rsid w:val="53D9558F"/>
    <w:rsid w:val="54871AF7"/>
    <w:rsid w:val="55F1544B"/>
    <w:rsid w:val="56867584"/>
    <w:rsid w:val="56F664B8"/>
    <w:rsid w:val="57EA2738"/>
    <w:rsid w:val="57F94986"/>
    <w:rsid w:val="589046EA"/>
    <w:rsid w:val="591C18AD"/>
    <w:rsid w:val="5A3B551B"/>
    <w:rsid w:val="5B593CAA"/>
    <w:rsid w:val="5D112640"/>
    <w:rsid w:val="5E526932"/>
    <w:rsid w:val="5E5A2EA5"/>
    <w:rsid w:val="5F68146B"/>
    <w:rsid w:val="5FB54FDC"/>
    <w:rsid w:val="5FDC6FF7"/>
    <w:rsid w:val="5FED68E4"/>
    <w:rsid w:val="60276D39"/>
    <w:rsid w:val="61BD2DB0"/>
    <w:rsid w:val="622244DC"/>
    <w:rsid w:val="62501805"/>
    <w:rsid w:val="6255569B"/>
    <w:rsid w:val="628D1EF0"/>
    <w:rsid w:val="63CF5BB1"/>
    <w:rsid w:val="64201DBD"/>
    <w:rsid w:val="64AD66C7"/>
    <w:rsid w:val="64BE1A93"/>
    <w:rsid w:val="66A47595"/>
    <w:rsid w:val="67CA2AFD"/>
    <w:rsid w:val="68590111"/>
    <w:rsid w:val="69086CE9"/>
    <w:rsid w:val="6BFC1AE6"/>
    <w:rsid w:val="6C3876A6"/>
    <w:rsid w:val="6FED1F6E"/>
    <w:rsid w:val="714E52FA"/>
    <w:rsid w:val="71B85D10"/>
    <w:rsid w:val="728A0E58"/>
    <w:rsid w:val="73514C27"/>
    <w:rsid w:val="73951CC2"/>
    <w:rsid w:val="74286B56"/>
    <w:rsid w:val="76F516EB"/>
    <w:rsid w:val="771634C9"/>
    <w:rsid w:val="77497271"/>
    <w:rsid w:val="77C34D5D"/>
    <w:rsid w:val="79BD6A34"/>
    <w:rsid w:val="79E81D7D"/>
    <w:rsid w:val="7A3854DC"/>
    <w:rsid w:val="7A8D757F"/>
    <w:rsid w:val="7B971768"/>
    <w:rsid w:val="7BB73C49"/>
    <w:rsid w:val="7C7A5005"/>
    <w:rsid w:val="7E060116"/>
    <w:rsid w:val="7E153EAE"/>
    <w:rsid w:val="7E1C3E06"/>
    <w:rsid w:val="7E9625E9"/>
    <w:rsid w:val="7EAE689A"/>
    <w:rsid w:val="7EFE32AA"/>
    <w:rsid w:val="7F171448"/>
    <w:rsid w:val="7F792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4">
    <w:name w:val="heading 2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方正黑体_GBK"/>
    </w:rPr>
  </w:style>
  <w:style w:type="paragraph" w:styleId="5">
    <w:name w:val="heading 3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_GBK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标题 3 Char"/>
    <w:link w:val="5"/>
    <w:qFormat/>
    <w:uiPriority w:val="0"/>
    <w:rPr>
      <w:rFonts w:eastAsia="方正楷体_GBK"/>
    </w:rPr>
  </w:style>
  <w:style w:type="character" w:customStyle="1" w:styleId="11">
    <w:name w:val="标题 1 Char"/>
    <w:link w:val="3"/>
    <w:qFormat/>
    <w:uiPriority w:val="0"/>
    <w:rPr>
      <w:rFonts w:eastAsia="方正小标宋_GBK"/>
      <w:kern w:val="44"/>
      <w:sz w:val="44"/>
      <w:szCs w:val="44"/>
    </w:rPr>
  </w:style>
  <w:style w:type="character" w:customStyle="1" w:styleId="12">
    <w:name w:val="标题 2 Char"/>
    <w:link w:val="4"/>
    <w:qFormat/>
    <w:uiPriority w:val="0"/>
    <w:rPr>
      <w:rFonts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djw\AppData\Roaming\Kingsoft\office6\templates\wps\en_US\&#25991;&#23383;&#25991;&#31295;2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文字文稿2.wpt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2021-11-08T09:31:00Z</dcterms:created>
  <dc:creator>fdjw</dc:creator>
  <cp:lastModifiedBy>L</cp:lastModifiedBy>
  <cp:lastPrinted>2021-11-11T07:58:00Z</cp:lastPrinted>
  <dcterms:modified xsi:type="dcterms:W3CDTF">2023-11-08T06:47:49Z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B4D98496D7D84D539F4B7A9656A949D7_13</vt:lpwstr>
  </property>
</Properties>
</file>