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default" w:ascii="Times New Roman" w:hAnsi="Times New Roman" w:cs="Times New Roman"/>
          <w:bCs w:val="0"/>
          <w:color w:val="000000" w:themeColor="text1"/>
          <w:kern w:val="0"/>
          <w:sz w:val="18"/>
          <w:szCs w:val="18"/>
        </w:rPr>
      </w:pPr>
      <w:r>
        <w:rPr>
          <w:rStyle w:val="12"/>
          <w:rFonts w:hint="default" w:ascii="Times New Roman" w:hAnsi="Times New Roman" w:cs="Times New Roman"/>
          <w:bCs w:val="0"/>
          <w:color w:val="000000" w:themeColor="text1"/>
        </w:rPr>
        <w:t>附件2</w:t>
      </w:r>
    </w:p>
    <w:p>
      <w:pPr>
        <w:pStyle w:val="3"/>
        <w:bidi w:val="0"/>
        <w:rPr>
          <w:rFonts w:hint="default" w:ascii="Times New Roman" w:hAnsi="Times New Roman" w:cs="Times New Roman"/>
          <w:bCs w:val="0"/>
          <w:color w:val="000000" w:themeColor="text1"/>
        </w:rPr>
      </w:pPr>
      <w:r>
        <w:rPr>
          <w:rFonts w:hint="default" w:ascii="Times New Roman" w:hAnsi="Times New Roman" w:cs="Times New Roman"/>
          <w:bCs w:val="0"/>
          <w:color w:val="000000" w:themeColor="text1"/>
          <w:lang w:eastAsia="zh-CN"/>
        </w:rPr>
        <w:t>限额以上</w:t>
      </w:r>
      <w:r>
        <w:rPr>
          <w:rFonts w:hint="default" w:ascii="Times New Roman" w:hAnsi="Times New Roman" w:cs="Times New Roman"/>
          <w:bCs w:val="0"/>
          <w:color w:val="000000" w:themeColor="text1"/>
        </w:rPr>
        <w:t>村镇建设工程开工申报表</w:t>
      </w:r>
    </w:p>
    <w:p>
      <w:pPr>
        <w:widowControl/>
        <w:wordWrap w:val="0"/>
        <w:ind w:firstLine="480"/>
        <w:jc w:val="right"/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  <w:lang w:eastAsia="zh-CN"/>
        </w:rPr>
        <w:t>丰村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</w:rPr>
        <w:t>建开〔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  <w:lang w:eastAsia="zh-CN"/>
        </w:rPr>
        <w:t xml:space="preserve">   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</w:rPr>
        <w:t>〕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  <w:lang w:eastAsia="zh-CN"/>
        </w:rPr>
        <w:t xml:space="preserve">  </w:t>
      </w:r>
      <w:r>
        <w:rPr>
          <w:rFonts w:hint="default" w:ascii="Times New Roman" w:hAnsi="Times New Roman" w:cs="Times New Roman"/>
          <w:b/>
          <w:bCs w:val="0"/>
          <w:color w:val="000000" w:themeColor="text1"/>
          <w:kern w:val="0"/>
          <w:sz w:val="28"/>
          <w:szCs w:val="28"/>
        </w:rPr>
        <w:t xml:space="preserve"> 号</w:t>
      </w:r>
    </w:p>
    <w:p>
      <w:pPr>
        <w:widowControl/>
        <w:numPr>
          <w:ilvl w:val="0"/>
          <w:numId w:val="0"/>
        </w:numPr>
        <w:wordWrap w:val="0"/>
        <w:ind w:firstLine="643" w:firstLineChars="200"/>
        <w:jc w:val="left"/>
        <w:rPr>
          <w:rFonts w:hint="default" w:ascii="Times New Roman" w:hAnsi="Times New Roman" w:eastAsia="黑体" w:cs="Times New Roman"/>
          <w:b/>
          <w:bCs w:val="0"/>
          <w:color w:val="000000" w:themeColor="text1"/>
          <w:kern w:val="0"/>
          <w:sz w:val="32"/>
          <w:szCs w:val="32"/>
          <w:lang w:val="en-US" w:eastAsia="zh-CN"/>
        </w:rPr>
      </w:pPr>
    </w:p>
    <w:p>
      <w:pPr>
        <w:pStyle w:val="5"/>
        <w:bidi w:val="0"/>
        <w:ind w:left="0" w:leftChars="0" w:firstLine="0" w:firstLineChars="0"/>
        <w:rPr>
          <w:rFonts w:hint="default" w:ascii="Times New Roman" w:hAnsi="Times New Roman" w:cs="Times New Roman"/>
          <w:bCs w:val="0"/>
          <w:color w:val="000000" w:themeColor="text1"/>
          <w:lang w:val="en-US" w:eastAsia="zh-CN"/>
        </w:rPr>
      </w:pPr>
      <w:r>
        <w:rPr>
          <w:rFonts w:hint="default" w:ascii="Times New Roman" w:hAnsi="Times New Roman" w:cs="Times New Roman"/>
          <w:bCs w:val="0"/>
          <w:color w:val="000000" w:themeColor="text1"/>
          <w:lang w:val="en-US" w:eastAsia="zh-CN"/>
        </w:rPr>
        <w:t>建设单位（盖章）：</w:t>
      </w:r>
    </w:p>
    <w:tbl>
      <w:tblPr>
        <w:tblStyle w:val="8"/>
        <w:tblW w:w="8880" w:type="dxa"/>
        <w:tblInd w:w="-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216"/>
        <w:gridCol w:w="1152"/>
        <w:gridCol w:w="754"/>
        <w:gridCol w:w="773"/>
        <w:gridCol w:w="1373"/>
        <w:gridCol w:w="674"/>
        <w:gridCol w:w="18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80" w:type="dxa"/>
            <w:gridSpan w:val="8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4"/>
              <w:bidi w:val="0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>一、工程概况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679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建筑面积（m</w:t>
            </w: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vertAlign w:val="super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81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79" w:type="dxa"/>
            <w:gridSpan w:val="3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高度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m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87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679" w:type="dxa"/>
            <w:gridSpan w:val="3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层数</w:t>
            </w:r>
          </w:p>
        </w:tc>
        <w:tc>
          <w:tcPr>
            <w:tcW w:w="187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59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  <w:t>合同金额</w:t>
            </w: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  <w:t>工期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质量专职管理员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安全专职管理员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施工单位</w:t>
            </w:r>
          </w:p>
        </w:tc>
        <w:tc>
          <w:tcPr>
            <w:tcW w:w="659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19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证书号</w:t>
            </w:r>
          </w:p>
        </w:tc>
        <w:tc>
          <w:tcPr>
            <w:tcW w:w="25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（建造师）</w:t>
            </w:r>
          </w:p>
        </w:tc>
        <w:tc>
          <w:tcPr>
            <w:tcW w:w="11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级</w:t>
            </w:r>
          </w:p>
        </w:tc>
        <w:tc>
          <w:tcPr>
            <w:tcW w:w="7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技术负责人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施工员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质检员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安全员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监理单位</w:t>
            </w:r>
          </w:p>
        </w:tc>
        <w:tc>
          <w:tcPr>
            <w:tcW w:w="659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19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证书号</w:t>
            </w:r>
          </w:p>
        </w:tc>
        <w:tc>
          <w:tcPr>
            <w:tcW w:w="25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项目总监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勘察单位</w:t>
            </w:r>
          </w:p>
        </w:tc>
        <w:tc>
          <w:tcPr>
            <w:tcW w:w="659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19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证书号</w:t>
            </w:r>
          </w:p>
        </w:tc>
        <w:tc>
          <w:tcPr>
            <w:tcW w:w="25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设计单位</w:t>
            </w:r>
          </w:p>
        </w:tc>
        <w:tc>
          <w:tcPr>
            <w:tcW w:w="6599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资质等级</w:t>
            </w:r>
          </w:p>
        </w:tc>
        <w:tc>
          <w:tcPr>
            <w:tcW w:w="190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证书号</w:t>
            </w:r>
          </w:p>
        </w:tc>
        <w:tc>
          <w:tcPr>
            <w:tcW w:w="25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679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8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 w:themeColor="text1"/>
                <w:kern w:val="0"/>
                <w:sz w:val="32"/>
                <w:szCs w:val="32"/>
              </w:rPr>
              <w:t>审查意见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2" w:hRule="atLeast"/>
        </w:trPr>
        <w:tc>
          <w:tcPr>
            <w:tcW w:w="106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镇乡街初审</w:t>
            </w:r>
          </w:p>
        </w:tc>
        <w:tc>
          <w:tcPr>
            <w:tcW w:w="781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  <w:t>建设用地批准书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 xml:space="preserve">                   有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 xml:space="preserve"> 无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  <w:t>建设工程乡村建设规划许可证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 xml:space="preserve">       有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 xml:space="preserve"> 无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镇乡街意见：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ind w:firstLine="1280" w:firstLineChars="400"/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320" w:firstLineChars="100"/>
              <w:jc w:val="both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  <w:t>经办人（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  <w:t>）：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审批领导（签字）：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righ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（公章）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righ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     年  月  日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righ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</w:trPr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县级部门审核</w:t>
            </w:r>
          </w:p>
        </w:tc>
        <w:tc>
          <w:tcPr>
            <w:tcW w:w="781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部门意见：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firstLine="320" w:firstLineChars="100"/>
              <w:jc w:val="both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  <w:t>经办人（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</w:rPr>
              <w:t>）：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审批领导（签字）：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righ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（公章）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right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     年  月  日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81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 w:val="0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098" w:right="1474" w:bottom="198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9401C"/>
    <w:multiLevelType w:val="singleLevel"/>
    <w:tmpl w:val="1B2940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OTA5OWNmOWM4NzcxYTdiZTUyNjg0MjllOGUyMjUifQ=="/>
  </w:docVars>
  <w:rsids>
    <w:rsidRoot w:val="4E084946"/>
    <w:rsid w:val="015C7D1F"/>
    <w:rsid w:val="01A311FB"/>
    <w:rsid w:val="03505FD4"/>
    <w:rsid w:val="035937A7"/>
    <w:rsid w:val="043164D2"/>
    <w:rsid w:val="04DC073A"/>
    <w:rsid w:val="05007656"/>
    <w:rsid w:val="056804AE"/>
    <w:rsid w:val="057E41C0"/>
    <w:rsid w:val="0669384F"/>
    <w:rsid w:val="06D67B4D"/>
    <w:rsid w:val="08E46F9C"/>
    <w:rsid w:val="09136E36"/>
    <w:rsid w:val="09D87682"/>
    <w:rsid w:val="0B307CB7"/>
    <w:rsid w:val="0B9A25BE"/>
    <w:rsid w:val="0BDB1617"/>
    <w:rsid w:val="0D8C0655"/>
    <w:rsid w:val="0E231C86"/>
    <w:rsid w:val="0E4457A0"/>
    <w:rsid w:val="0EBA1A14"/>
    <w:rsid w:val="0FA218DF"/>
    <w:rsid w:val="11346644"/>
    <w:rsid w:val="113D46D6"/>
    <w:rsid w:val="11BD1E5D"/>
    <w:rsid w:val="12D37810"/>
    <w:rsid w:val="13776BFC"/>
    <w:rsid w:val="137D39EF"/>
    <w:rsid w:val="13A81101"/>
    <w:rsid w:val="13FA6564"/>
    <w:rsid w:val="146647A5"/>
    <w:rsid w:val="151E38F0"/>
    <w:rsid w:val="15B06961"/>
    <w:rsid w:val="15FC4FE1"/>
    <w:rsid w:val="165E4820"/>
    <w:rsid w:val="169D3B4A"/>
    <w:rsid w:val="173E0D5D"/>
    <w:rsid w:val="17646CA5"/>
    <w:rsid w:val="17DC7669"/>
    <w:rsid w:val="18254D8A"/>
    <w:rsid w:val="1AFF3DCF"/>
    <w:rsid w:val="1E66546F"/>
    <w:rsid w:val="1EAF2075"/>
    <w:rsid w:val="1ECF5F0F"/>
    <w:rsid w:val="1F3E48DE"/>
    <w:rsid w:val="200716EC"/>
    <w:rsid w:val="201956E0"/>
    <w:rsid w:val="2199782A"/>
    <w:rsid w:val="220F2139"/>
    <w:rsid w:val="233F1C1A"/>
    <w:rsid w:val="23FC4BA9"/>
    <w:rsid w:val="24E707BB"/>
    <w:rsid w:val="25191426"/>
    <w:rsid w:val="25746575"/>
    <w:rsid w:val="266C30FE"/>
    <w:rsid w:val="26EB1982"/>
    <w:rsid w:val="279E07D8"/>
    <w:rsid w:val="2A6716B9"/>
    <w:rsid w:val="2C390F08"/>
    <w:rsid w:val="2C8F6AC3"/>
    <w:rsid w:val="2CE0416E"/>
    <w:rsid w:val="2DA829F0"/>
    <w:rsid w:val="2E2F538E"/>
    <w:rsid w:val="31FE7F68"/>
    <w:rsid w:val="3500231E"/>
    <w:rsid w:val="353A66E5"/>
    <w:rsid w:val="356F2608"/>
    <w:rsid w:val="357E1902"/>
    <w:rsid w:val="35F55761"/>
    <w:rsid w:val="3646136E"/>
    <w:rsid w:val="36B576F1"/>
    <w:rsid w:val="36CA79FF"/>
    <w:rsid w:val="37895471"/>
    <w:rsid w:val="37943951"/>
    <w:rsid w:val="37CE0C6D"/>
    <w:rsid w:val="38661D17"/>
    <w:rsid w:val="390A7620"/>
    <w:rsid w:val="390F0A35"/>
    <w:rsid w:val="393454C4"/>
    <w:rsid w:val="39E7368D"/>
    <w:rsid w:val="3A146ACE"/>
    <w:rsid w:val="3B371BC6"/>
    <w:rsid w:val="3BA26B37"/>
    <w:rsid w:val="3C093A1F"/>
    <w:rsid w:val="3C7135F4"/>
    <w:rsid w:val="3DBA0624"/>
    <w:rsid w:val="3E880205"/>
    <w:rsid w:val="40550D43"/>
    <w:rsid w:val="41CC4B69"/>
    <w:rsid w:val="41DC6D16"/>
    <w:rsid w:val="433714B1"/>
    <w:rsid w:val="442E78A4"/>
    <w:rsid w:val="44647693"/>
    <w:rsid w:val="44D42B31"/>
    <w:rsid w:val="44F954E3"/>
    <w:rsid w:val="46540BA5"/>
    <w:rsid w:val="474B5913"/>
    <w:rsid w:val="49520049"/>
    <w:rsid w:val="49756FD0"/>
    <w:rsid w:val="4A37282C"/>
    <w:rsid w:val="4ABE2366"/>
    <w:rsid w:val="4B565FD2"/>
    <w:rsid w:val="4C2B3DEE"/>
    <w:rsid w:val="4C8B5B05"/>
    <w:rsid w:val="4DD6343E"/>
    <w:rsid w:val="4E084946"/>
    <w:rsid w:val="4E7240C4"/>
    <w:rsid w:val="4EA25FD2"/>
    <w:rsid w:val="4EBA1001"/>
    <w:rsid w:val="4F2D56CB"/>
    <w:rsid w:val="50AA74DC"/>
    <w:rsid w:val="511C2130"/>
    <w:rsid w:val="5235730E"/>
    <w:rsid w:val="5244716F"/>
    <w:rsid w:val="52AA6800"/>
    <w:rsid w:val="52E43379"/>
    <w:rsid w:val="53D9558F"/>
    <w:rsid w:val="54871AF7"/>
    <w:rsid w:val="55F1544B"/>
    <w:rsid w:val="56867584"/>
    <w:rsid w:val="56F664B8"/>
    <w:rsid w:val="57EA2738"/>
    <w:rsid w:val="57F94986"/>
    <w:rsid w:val="589046EA"/>
    <w:rsid w:val="591C18AD"/>
    <w:rsid w:val="5A3B551B"/>
    <w:rsid w:val="5B593CAA"/>
    <w:rsid w:val="5D112640"/>
    <w:rsid w:val="5E526932"/>
    <w:rsid w:val="5E5A2EA5"/>
    <w:rsid w:val="5F68146B"/>
    <w:rsid w:val="5FB54FDC"/>
    <w:rsid w:val="5FDC6FF7"/>
    <w:rsid w:val="5FED68E4"/>
    <w:rsid w:val="60276D39"/>
    <w:rsid w:val="61BD2DB0"/>
    <w:rsid w:val="622244DC"/>
    <w:rsid w:val="62501805"/>
    <w:rsid w:val="6255569B"/>
    <w:rsid w:val="628D1EF0"/>
    <w:rsid w:val="63CF5BB1"/>
    <w:rsid w:val="64201DBD"/>
    <w:rsid w:val="64AD66C7"/>
    <w:rsid w:val="64BE1A93"/>
    <w:rsid w:val="66A47595"/>
    <w:rsid w:val="67CA2AFD"/>
    <w:rsid w:val="68590111"/>
    <w:rsid w:val="69086CE9"/>
    <w:rsid w:val="6BFC1AE6"/>
    <w:rsid w:val="6C3876A6"/>
    <w:rsid w:val="6FED1F6E"/>
    <w:rsid w:val="714E52FA"/>
    <w:rsid w:val="71B85D10"/>
    <w:rsid w:val="728A0E58"/>
    <w:rsid w:val="73514C27"/>
    <w:rsid w:val="73951CC2"/>
    <w:rsid w:val="74286B56"/>
    <w:rsid w:val="76F516EB"/>
    <w:rsid w:val="771634C9"/>
    <w:rsid w:val="77497271"/>
    <w:rsid w:val="77C34D5D"/>
    <w:rsid w:val="79BD6A34"/>
    <w:rsid w:val="79E81D7D"/>
    <w:rsid w:val="7A3854DC"/>
    <w:rsid w:val="7A8D757F"/>
    <w:rsid w:val="7B971768"/>
    <w:rsid w:val="7BB73C49"/>
    <w:rsid w:val="7C7A5005"/>
    <w:rsid w:val="7E060116"/>
    <w:rsid w:val="7E153EAE"/>
    <w:rsid w:val="7E1C3E06"/>
    <w:rsid w:val="7E9625E9"/>
    <w:rsid w:val="7EAE689A"/>
    <w:rsid w:val="7EFE32AA"/>
    <w:rsid w:val="7F171448"/>
    <w:rsid w:val="7F792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方正黑体_GBK"/>
    </w:rPr>
  </w:style>
  <w:style w:type="paragraph" w:styleId="5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3 Char"/>
    <w:link w:val="5"/>
    <w:qFormat/>
    <w:uiPriority w:val="0"/>
    <w:rPr>
      <w:rFonts w:eastAsia="方正楷体_GBK"/>
    </w:rPr>
  </w:style>
  <w:style w:type="character" w:customStyle="1" w:styleId="11">
    <w:name w:val="标题 1 Char"/>
    <w:link w:val="3"/>
    <w:qFormat/>
    <w:uiPriority w:val="0"/>
    <w:rPr>
      <w:rFonts w:eastAsia="方正小标宋_GBK"/>
      <w:kern w:val="44"/>
      <w:sz w:val="44"/>
      <w:szCs w:val="44"/>
    </w:rPr>
  </w:style>
  <w:style w:type="character" w:customStyle="1" w:styleId="12">
    <w:name w:val="标题 2 Char"/>
    <w:link w:val="4"/>
    <w:qFormat/>
    <w:uiPriority w:val="0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jw\AppData\Roaming\Kingsoft\office6\templates\wps\en_US\&#25991;&#23383;&#25991;&#31295;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文字文稿2.wpt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2021-11-08T09:31:00Z</dcterms:created>
  <dc:creator>fdjw</dc:creator>
  <cp:lastModifiedBy>L</cp:lastModifiedBy>
  <cp:lastPrinted>2021-11-11T07:58:00Z</cp:lastPrinted>
  <dcterms:modified xsi:type="dcterms:W3CDTF">2023-11-08T06:47:06Z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C2EF96D212CE476CBE00DF62B9137875_13</vt:lpwstr>
  </property>
</Properties>
</file>