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丰都县城横五路片区环境综合治理工程混凝土搅拌站（临建）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重庆市丰都县双路镇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中铁大桥局集团第八工程有限公司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重庆港力环保股份有限公司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主要新建生产厂房、办公实验站及生活区等建筑物，购置HLS120型生产线两条及其他辅助设备若干台（套），配套环保、消防等辅助设施和给排水、供电、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三废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治理等公用工程。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47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施工期：（1）废气：对容易产生扬尘的建筑材料应设立临时仓库，专人管理，避免散装水泥等物料长期露天堆放在施工现场；要在室外堆放散装粉、粒状材料，应采用雨棚雨布覆盖并经常性地喷洒水，以保持湿润，减少扬尘。施工拌料时，即用即拌，设置围护工棚，防止粉尘吹散产生扬尘；建筑施工现场应采取全封闭措施。运输车辆在运载散粒状建筑材料时，应按载重量装载并且设防护措施。严禁车辆超载超速。施工中尽可能采取集中性、大规模操作方式，尽可能使用密闭槽车、封闭料仓等施工器具和方式；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废水：设置施工废水沉淀设施，在冲洗车辆场地设简易沉淀池，对冲洗废水进行沉淀处理，处理后的废水用来抑尘；施工完成后不得闲置土地，应尽快建设水土保持设施或进行环境绿化。在工地四周设截水沟，防止下雨时裸露的泥土随雨水流入附近水体，造成水体SS增加，泥沙淤积；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噪声：合理安排施工时间、合理选择施工机械、施工方法，尽量选用效率高、低噪声设备，对高噪声设备安装减震垫、消声器等；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固废：产生的土石方应及时清运至管理部门指定堆放点；建筑垃圾可回收部分经回收利用，不能利用的由施工方统一清运至渣土管理部门指定地点；施工人员生活垃圾采用垃圾桶集中收集后，交由当地环卫部门统一处理，做到日产日清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营运期：（1）废气：①堆场装卸粉尘：骨料堆放场车辆进出口和卸料区配置喷淋设施降尘；②筒仓呼吸废气：筒仓位于密闭搅拌站内，共有10个筒仓，其中有8个筒仓粉尘经自带的仓顶袋式除尘器处理后，经筒仓顶呼吸口在厂房内无组织排放；有2个水泥筒仓的除尘灰用直径100mm的钢管从罐顶接下来进入水池除尘；③搅拌粉尘：厂房密闭，下料口半封闭，2个搅拌机各配置1套脉冲式布袋除尘器处理后，经呼吸口在厂房内无组织排放；④运输车辆尾气：道路水泥硬化，定期洒水、清扫，厂区进出口设置有冲洗设施，对出场车辆进行冲洗；⑤食堂油烟废气：经油烟净化器收集处理，引至楼顶排放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废水：①生活污水：食堂废水先经隔油池（3m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/d）处理再同生活用水一起经生化池（10m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/d）处理达标后流向农贸城现有的污水井，最后污水排入庙嘴污水处理厂深度处理，达《城镇污水处理厂污染物排放标准》（GB18918-2002）一级 A 标准后，排入长江；②生产废水：车辆入场冲洗废水经位于洗车槽旁边的1#沉淀池（50m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/d）处理，设备清洗废水、地面冲洗废水、车辆入场冲洗废水、罐车清洗废水以及实验废水经位于厂区的西北侧的2#沉淀池（120m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/d）处理，生产废水回用不外排；③搅拌站四周设置截水沟收集初期雨水，初期雨水经3#沉淀池处理后流向附近农贸城现有的雨水井；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噪声：选用低噪设备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，采取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隔声、减振、消声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等措施；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固废：①危险废物：设置1处危废储存箱，占地面积约5m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，暂存危险废物和废油；②一般固废：设置1处废渣池，占地面积约25m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，暂存一般固废；③生活垃圾、餐厨垃圾收集后定期由环卫部门统一处理。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3671154748">
    <w:nsid w:val="DAD1603C"/>
    <w:multiLevelType w:val="singleLevel"/>
    <w:tmpl w:val="DAD1603C"/>
    <w:lvl w:ilvl="0" w:tentative="1">
      <w:start w:val="2"/>
      <w:numFmt w:val="decimal"/>
      <w:suff w:val="nothing"/>
      <w:lvlText w:val="（%1）"/>
      <w:lvlJc w:val="left"/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  <w:num w:numId="5">
    <w:abstractNumId w:val="36711547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DF02AB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3E4247D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3543EB"/>
    <w:rsid w:val="19F3005A"/>
    <w:rsid w:val="1A310B82"/>
    <w:rsid w:val="1A9133CF"/>
    <w:rsid w:val="1AF44089"/>
    <w:rsid w:val="1AFB1FF4"/>
    <w:rsid w:val="1B662AAD"/>
    <w:rsid w:val="1B7C0CCC"/>
    <w:rsid w:val="1BF73705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EFA733D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6D46F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BC92119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52092F"/>
    <w:rsid w:val="50770396"/>
    <w:rsid w:val="50D57A1D"/>
    <w:rsid w:val="510A120A"/>
    <w:rsid w:val="51336575"/>
    <w:rsid w:val="51B03B5F"/>
    <w:rsid w:val="51B318A1"/>
    <w:rsid w:val="52D7336D"/>
    <w:rsid w:val="52D85640"/>
    <w:rsid w:val="55AA2348"/>
    <w:rsid w:val="55D571BC"/>
    <w:rsid w:val="56150435"/>
    <w:rsid w:val="568D26C1"/>
    <w:rsid w:val="577305F7"/>
    <w:rsid w:val="57D83E10"/>
    <w:rsid w:val="57D936E4"/>
    <w:rsid w:val="58127A9F"/>
    <w:rsid w:val="58354DBE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3D80527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15D017D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A774D1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4</Pages>
  <Words>1579</Words>
  <Characters>1700</Characters>
  <Lines>16</Lines>
  <Paragraphs>4</Paragraphs>
  <TotalTime>0</TotalTime>
  <ScaleCrop>false</ScaleCrop>
  <LinksUpToDate>false</LinksUpToDate>
  <CharactersWithSpaces>1702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2025-10-20T03:24:55Z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0088C31C85F348E39C661077390191CA_13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