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重庆渝腾能源开发有限公司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兴页L21平台试采气CNG回收利用项目</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27</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2025年10月9日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2505-500230-04-05-221455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重庆渝腾能源开发有限公司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兴页L24平台试采气CNG回收利用项目</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28</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lang w:eastAsia="zh-CN"/>
              </w:rPr>
            </w:pPr>
            <w:r>
              <w:rPr>
                <w:rFonts w:hint="eastAsia" w:ascii="仿宋" w:hAnsi="仿宋" w:eastAsia="仿宋"/>
                <w:sz w:val="21"/>
                <w:szCs w:val="21"/>
                <w:lang w:eastAsia="zh-CN"/>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2025年10月9日</w:t>
            </w:r>
          </w:p>
        </w:tc>
        <w:tc>
          <w:tcPr>
            <w:tcW w:w="1875" w:type="dxa"/>
            <w:vAlign w:val="center"/>
          </w:tcPr>
          <w:p>
            <w:pPr>
              <w:jc w:val="center"/>
              <w:rPr>
                <w:rFonts w:hint="eastAsia" w:ascii="仿宋" w:hAnsi="仿宋" w:eastAsia="仿宋"/>
                <w:sz w:val="21"/>
                <w:szCs w:val="21"/>
              </w:rPr>
            </w:pPr>
            <w:r>
              <w:rPr>
                <w:rFonts w:hint="eastAsia" w:ascii="仿宋" w:hAnsi="仿宋" w:eastAsia="仿宋"/>
                <w:sz w:val="21"/>
                <w:szCs w:val="21"/>
              </w:rPr>
              <w:t>2505-500230-04-05-793623</w:t>
            </w:r>
          </w:p>
        </w:tc>
        <w:tc>
          <w:tcPr>
            <w:tcW w:w="1297"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湖北宜洛克燃气有限公司丰都分公司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零散井试采气余气发电综合利用项目</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29</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eastAsia="zh-CN"/>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2025年10月9日</w:t>
            </w:r>
          </w:p>
        </w:tc>
        <w:tc>
          <w:tcPr>
            <w:tcW w:w="1875" w:type="dxa"/>
            <w:vAlign w:val="center"/>
          </w:tcPr>
          <w:p>
            <w:pPr>
              <w:jc w:val="center"/>
              <w:rPr>
                <w:rFonts w:hint="eastAsia" w:ascii="仿宋" w:hAnsi="仿宋" w:eastAsia="仿宋"/>
                <w:sz w:val="21"/>
                <w:szCs w:val="21"/>
              </w:rPr>
            </w:pPr>
            <w:r>
              <w:rPr>
                <w:rFonts w:hint="eastAsia" w:ascii="仿宋" w:hAnsi="仿宋" w:eastAsia="仿宋"/>
                <w:sz w:val="21"/>
                <w:szCs w:val="21"/>
              </w:rPr>
              <w:t>2505-500230-04-01-663178</w:t>
            </w:r>
          </w:p>
        </w:tc>
        <w:tc>
          <w:tcPr>
            <w:tcW w:w="1297"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2025年10月10日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720832"/>
    <w:rsid w:val="06E65352"/>
    <w:rsid w:val="07660241"/>
    <w:rsid w:val="08620301"/>
    <w:rsid w:val="08874DA7"/>
    <w:rsid w:val="08987E3F"/>
    <w:rsid w:val="089E261B"/>
    <w:rsid w:val="0DA47D15"/>
    <w:rsid w:val="0F5F4809"/>
    <w:rsid w:val="0F6250BD"/>
    <w:rsid w:val="0FB56209"/>
    <w:rsid w:val="0FDF659C"/>
    <w:rsid w:val="10467A9A"/>
    <w:rsid w:val="10C06C14"/>
    <w:rsid w:val="11A9247E"/>
    <w:rsid w:val="11DD1A47"/>
    <w:rsid w:val="121A54EF"/>
    <w:rsid w:val="12744159"/>
    <w:rsid w:val="12D93FBD"/>
    <w:rsid w:val="134A6C68"/>
    <w:rsid w:val="13C46A1B"/>
    <w:rsid w:val="13E250F3"/>
    <w:rsid w:val="14302C59"/>
    <w:rsid w:val="153B2D0D"/>
    <w:rsid w:val="16BC49C4"/>
    <w:rsid w:val="1706734A"/>
    <w:rsid w:val="18C36C9E"/>
    <w:rsid w:val="19C71013"/>
    <w:rsid w:val="1A002777"/>
    <w:rsid w:val="1B2B55D1"/>
    <w:rsid w:val="1C8264AC"/>
    <w:rsid w:val="1D174936"/>
    <w:rsid w:val="225F26C5"/>
    <w:rsid w:val="22EC3898"/>
    <w:rsid w:val="22F4349F"/>
    <w:rsid w:val="2381064F"/>
    <w:rsid w:val="24553397"/>
    <w:rsid w:val="24997F6E"/>
    <w:rsid w:val="256E4A38"/>
    <w:rsid w:val="26377B2A"/>
    <w:rsid w:val="278B7B24"/>
    <w:rsid w:val="27B626C7"/>
    <w:rsid w:val="286F11F3"/>
    <w:rsid w:val="289831F5"/>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012F1D"/>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19637C"/>
    <w:rsid w:val="5AED1980"/>
    <w:rsid w:val="5CB84210"/>
    <w:rsid w:val="5DCB1049"/>
    <w:rsid w:val="5DF72B16"/>
    <w:rsid w:val="5E457D25"/>
    <w:rsid w:val="5F864151"/>
    <w:rsid w:val="619316BE"/>
    <w:rsid w:val="62CB7839"/>
    <w:rsid w:val="633D546F"/>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2025-10-10T02:54:29Z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