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重庆丰都工业发展集团有限公司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丰都县工业园区镇江码头港池清淤工程</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17</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2025年7月9日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2506-500230-04-05-285894</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2025年7月9日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1A54EF"/>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6F3467A3"/>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2025-07-09T05:29:31Z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