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bookmarkStart w:id="0" w:name="_GoBack"/>
      <w:bookmarkEnd w:id="0"/>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中科盛源(重庆)生物科技开发有限公司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中科盛源榨油废弃物绿色生态循环产业项目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4</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2025年1月9日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2406-500230-04-01-932195</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2025年1月13日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987E3F"/>
    <w:rsid w:val="089E261B"/>
    <w:rsid w:val="0DA47D15"/>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206D4711"/>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8BF7134"/>
    <w:rsid w:val="49303C2F"/>
    <w:rsid w:val="49D8039F"/>
    <w:rsid w:val="4A1E7F2C"/>
    <w:rsid w:val="4A9C7D82"/>
    <w:rsid w:val="4AD056CA"/>
    <w:rsid w:val="4AF13892"/>
    <w:rsid w:val="4C4A325A"/>
    <w:rsid w:val="4CF3569F"/>
    <w:rsid w:val="4D695962"/>
    <w:rsid w:val="4DE374C2"/>
    <w:rsid w:val="4F4641AC"/>
    <w:rsid w:val="51085492"/>
    <w:rsid w:val="5181771E"/>
    <w:rsid w:val="51AB6549"/>
    <w:rsid w:val="523A78CD"/>
    <w:rsid w:val="527F1783"/>
    <w:rsid w:val="53AC65A8"/>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321</Words>
  <Characters>387</Characters>
  <Lines>2</Lines>
  <Paragraphs>1</Paragraphs>
  <TotalTime>0</TotalTime>
  <ScaleCrop>false</ScaleCrop>
  <LinksUpToDate>false</LinksUpToDate>
  <CharactersWithSpaces>395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2025-01-13T02:56:44Z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ies>
</file>