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229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关于2022年栗子乡优质水稻统一品种补助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你府报送的《关于审批2022年栗子乡优质水稻统一品种补助项目实施方案的函》（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栗子府函〔2022〕29号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2022年栗子乡优质水稻统一品种补助项目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3331千克优质水稻统一品种种子补助。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项目总投资50万元，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2022年涉农统筹整合资金。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EDB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348</Words>
  <Characters>385</Characters>
  <Lines>0</Lines>
  <Paragraphs>0</Paragraphs>
  <TotalTime>2</TotalTime>
  <ScaleCrop>false</ScaleCrop>
  <LinksUpToDate>false</LinksUpToDate>
  <CharactersWithSpaces>411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2022-09-13T16:25:00Z</cp:lastPrinted>
  <dcterms:modified xsi:type="dcterms:W3CDTF">2023-12-29T09:44:43Z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DF758919A475438A834FDF0FA8816AA6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