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177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bookmarkStart w:id="1" w:name="_GoBack"/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南天湖农创生态园建设项目</w:t>
      </w:r>
      <w:r>
        <w:rPr>
          <w:rFonts w:hint="eastAsia" w:ascii="方正小标宋_GBK" w:eastAsia="方正小标宋_GBK"/>
          <w:sz w:val="44"/>
          <w:szCs w:val="24"/>
        </w:rPr>
        <w:t>实施方案的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批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 xml:space="preserve">   </w:t>
      </w:r>
      <w:r>
        <w:rPr>
          <w:rFonts w:hint="eastAsia" w:ascii="方正小标宋_GBK" w:eastAsia="方正小标宋_GBK"/>
          <w:sz w:val="44"/>
          <w:szCs w:val="24"/>
        </w:rPr>
        <w:t>复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重庆丰都文化旅游集团有限公司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《关于审批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南天湖农创生态园建设项目实施方案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的请示》（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文旅司文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南天湖农创生态园建设项目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重庆丰都文化旅游集团有限公司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方正黑体_GBK" w:eastAsia="方正黑体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丰都县文化和旅游发展委员会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仙女湖镇硝厂沟村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1.道路硬化工程。铺设沥青地面811.43m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2.给排水工程。新建给水闸阀井24座，排水草沟729m。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3.给水水池及垂钓基地工程。新建1500m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给水水池1座，垂钓台30座。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4.设备房建设工程。新建67.5m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设备房1座（长15m、宽4.5m、高4.55m）。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5.隧道养鸡工程。铺装鸡舍地面276m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新建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鸡舍防护栏杆793m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高1.5m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；鸡舍密目网6970.8m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6.购置安装及配套工程。购置安装Φ40×1.5mm金属镀锌管23100m；冷藏库15m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；微喷灌喷头1650套；DN50截止阀8套；闸阀16套；DN50给水管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1557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m；DN20给水喷灌支管957m；DN200排水管60m等。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资405.79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财政衔接资金200万元，不足部分由法人单位自筹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color w:val="auto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color w:val="auto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九、招投标：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十、利益联结机制：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本项目参照股权化改革相关文件执行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 w:val="0"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县农业农村委监督举报电话：023-70711151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县纪委监委监督举报电话：12388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监督举报电话：12345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4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3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2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0D09E3"/>
    <w:rsid w:val="025D09FD"/>
    <w:rsid w:val="02D31437"/>
    <w:rsid w:val="02D46D2B"/>
    <w:rsid w:val="02D779B2"/>
    <w:rsid w:val="03335ECF"/>
    <w:rsid w:val="03852BD3"/>
    <w:rsid w:val="03962702"/>
    <w:rsid w:val="03FD0D9A"/>
    <w:rsid w:val="0431202E"/>
    <w:rsid w:val="04D31CDF"/>
    <w:rsid w:val="05671B1D"/>
    <w:rsid w:val="058E0CFA"/>
    <w:rsid w:val="059F1B28"/>
    <w:rsid w:val="05A1790B"/>
    <w:rsid w:val="05BB2E32"/>
    <w:rsid w:val="05F477B7"/>
    <w:rsid w:val="05FB2D99"/>
    <w:rsid w:val="06085AFA"/>
    <w:rsid w:val="06387847"/>
    <w:rsid w:val="06CA293E"/>
    <w:rsid w:val="06E70C9B"/>
    <w:rsid w:val="0746727B"/>
    <w:rsid w:val="078710D5"/>
    <w:rsid w:val="07BE007D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AD03A9"/>
    <w:rsid w:val="09CA0F95"/>
    <w:rsid w:val="0A0F2E11"/>
    <w:rsid w:val="0A434235"/>
    <w:rsid w:val="0A4C1AA0"/>
    <w:rsid w:val="0A94243A"/>
    <w:rsid w:val="0ACA6BE8"/>
    <w:rsid w:val="0AE47F67"/>
    <w:rsid w:val="0AEA622A"/>
    <w:rsid w:val="0B3117B4"/>
    <w:rsid w:val="0B662F05"/>
    <w:rsid w:val="0B825041"/>
    <w:rsid w:val="0B93548B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370B89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7B7182"/>
    <w:rsid w:val="10E53C6C"/>
    <w:rsid w:val="10E82BFF"/>
    <w:rsid w:val="1142491C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345686"/>
    <w:rsid w:val="13A10F7E"/>
    <w:rsid w:val="13D1464C"/>
    <w:rsid w:val="13F066A7"/>
    <w:rsid w:val="14057A1D"/>
    <w:rsid w:val="14331F3D"/>
    <w:rsid w:val="14501AE1"/>
    <w:rsid w:val="14813B13"/>
    <w:rsid w:val="154A73F4"/>
    <w:rsid w:val="158521DA"/>
    <w:rsid w:val="15F36217"/>
    <w:rsid w:val="1602382A"/>
    <w:rsid w:val="16076EB4"/>
    <w:rsid w:val="16254576"/>
    <w:rsid w:val="16427D13"/>
    <w:rsid w:val="165E608B"/>
    <w:rsid w:val="168102E6"/>
    <w:rsid w:val="16B95125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D86F39"/>
    <w:rsid w:val="17FC245D"/>
    <w:rsid w:val="18025D1E"/>
    <w:rsid w:val="18980476"/>
    <w:rsid w:val="18B26208"/>
    <w:rsid w:val="18D251B9"/>
    <w:rsid w:val="18D25736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C81072"/>
    <w:rsid w:val="1BEA2707"/>
    <w:rsid w:val="1C4E77C9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18008F"/>
    <w:rsid w:val="1E461011"/>
    <w:rsid w:val="1EAE27A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3C25FD"/>
    <w:rsid w:val="244E0DD1"/>
    <w:rsid w:val="24901888"/>
    <w:rsid w:val="24D1352B"/>
    <w:rsid w:val="24F55947"/>
    <w:rsid w:val="252D6A09"/>
    <w:rsid w:val="25960D23"/>
    <w:rsid w:val="259C6434"/>
    <w:rsid w:val="2624159B"/>
    <w:rsid w:val="263E3D23"/>
    <w:rsid w:val="2661634B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4FA3BF3"/>
    <w:rsid w:val="354B2A17"/>
    <w:rsid w:val="35504CCA"/>
    <w:rsid w:val="35C91817"/>
    <w:rsid w:val="363871BC"/>
    <w:rsid w:val="363B4909"/>
    <w:rsid w:val="364A061F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CCA2A44"/>
    <w:rsid w:val="3D2A4758"/>
    <w:rsid w:val="3D5642D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5745EF"/>
    <w:rsid w:val="407F4934"/>
    <w:rsid w:val="40AF29DA"/>
    <w:rsid w:val="40CF28DE"/>
    <w:rsid w:val="415E496A"/>
    <w:rsid w:val="419A7A0C"/>
    <w:rsid w:val="423B584A"/>
    <w:rsid w:val="42597CFB"/>
    <w:rsid w:val="42672AE3"/>
    <w:rsid w:val="42C412EE"/>
    <w:rsid w:val="42C60ECF"/>
    <w:rsid w:val="42CD0251"/>
    <w:rsid w:val="430B4641"/>
    <w:rsid w:val="43197EB9"/>
    <w:rsid w:val="433018C4"/>
    <w:rsid w:val="4338699F"/>
    <w:rsid w:val="437C49B8"/>
    <w:rsid w:val="43D41ABF"/>
    <w:rsid w:val="441030FB"/>
    <w:rsid w:val="44316F05"/>
    <w:rsid w:val="447316C9"/>
    <w:rsid w:val="447C3549"/>
    <w:rsid w:val="4487121B"/>
    <w:rsid w:val="44FC236A"/>
    <w:rsid w:val="45464C32"/>
    <w:rsid w:val="462E5DF5"/>
    <w:rsid w:val="469C052C"/>
    <w:rsid w:val="469F57C6"/>
    <w:rsid w:val="4730633E"/>
    <w:rsid w:val="47674BE3"/>
    <w:rsid w:val="481E021B"/>
    <w:rsid w:val="482F4571"/>
    <w:rsid w:val="48342400"/>
    <w:rsid w:val="486F26F2"/>
    <w:rsid w:val="48A73E92"/>
    <w:rsid w:val="48AB62F5"/>
    <w:rsid w:val="48CD5F61"/>
    <w:rsid w:val="491A7673"/>
    <w:rsid w:val="49306F7C"/>
    <w:rsid w:val="49366D6C"/>
    <w:rsid w:val="4992734A"/>
    <w:rsid w:val="49934630"/>
    <w:rsid w:val="499D371C"/>
    <w:rsid w:val="4A513FA0"/>
    <w:rsid w:val="4A636CA0"/>
    <w:rsid w:val="4A6E00FD"/>
    <w:rsid w:val="4AD1090A"/>
    <w:rsid w:val="4AF57F53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865B9C"/>
    <w:rsid w:val="509269E4"/>
    <w:rsid w:val="50A36AB2"/>
    <w:rsid w:val="50C54933"/>
    <w:rsid w:val="50ED1C11"/>
    <w:rsid w:val="51303D5C"/>
    <w:rsid w:val="51813756"/>
    <w:rsid w:val="51A03E39"/>
    <w:rsid w:val="52660C6B"/>
    <w:rsid w:val="529E6C7B"/>
    <w:rsid w:val="52AB4331"/>
    <w:rsid w:val="52EC4C93"/>
    <w:rsid w:val="53591856"/>
    <w:rsid w:val="539666B8"/>
    <w:rsid w:val="53A705B1"/>
    <w:rsid w:val="53D4355D"/>
    <w:rsid w:val="547D35BA"/>
    <w:rsid w:val="54A222C5"/>
    <w:rsid w:val="54B42D3B"/>
    <w:rsid w:val="54DC110F"/>
    <w:rsid w:val="54E90592"/>
    <w:rsid w:val="55024E7F"/>
    <w:rsid w:val="55035E01"/>
    <w:rsid w:val="55504C4D"/>
    <w:rsid w:val="55544733"/>
    <w:rsid w:val="557B371F"/>
    <w:rsid w:val="55931E09"/>
    <w:rsid w:val="55B57D5B"/>
    <w:rsid w:val="56050DCE"/>
    <w:rsid w:val="56315E16"/>
    <w:rsid w:val="563C4D77"/>
    <w:rsid w:val="56541DF1"/>
    <w:rsid w:val="56901021"/>
    <w:rsid w:val="570A1F63"/>
    <w:rsid w:val="571A178E"/>
    <w:rsid w:val="57395FE4"/>
    <w:rsid w:val="575C26A5"/>
    <w:rsid w:val="57713D91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507BC8"/>
    <w:rsid w:val="5B583D2A"/>
    <w:rsid w:val="5BEF4D2F"/>
    <w:rsid w:val="5C090EB3"/>
    <w:rsid w:val="5C585DD7"/>
    <w:rsid w:val="5C5904CB"/>
    <w:rsid w:val="5CB3260B"/>
    <w:rsid w:val="5D120066"/>
    <w:rsid w:val="5D746389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A84853"/>
    <w:rsid w:val="61D668FF"/>
    <w:rsid w:val="61FD05BB"/>
    <w:rsid w:val="621D649C"/>
    <w:rsid w:val="623B3E39"/>
    <w:rsid w:val="62DE0F99"/>
    <w:rsid w:val="63146F70"/>
    <w:rsid w:val="63343EC4"/>
    <w:rsid w:val="6369763D"/>
    <w:rsid w:val="636E746E"/>
    <w:rsid w:val="63CB3A56"/>
    <w:rsid w:val="64007035"/>
    <w:rsid w:val="64336084"/>
    <w:rsid w:val="644F3835"/>
    <w:rsid w:val="64550FB5"/>
    <w:rsid w:val="64C756F0"/>
    <w:rsid w:val="65784414"/>
    <w:rsid w:val="65940C5B"/>
    <w:rsid w:val="65A50BFA"/>
    <w:rsid w:val="65A85C55"/>
    <w:rsid w:val="65C81DCC"/>
    <w:rsid w:val="6655005B"/>
    <w:rsid w:val="66651DFD"/>
    <w:rsid w:val="66A2095E"/>
    <w:rsid w:val="66D87988"/>
    <w:rsid w:val="66E71979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40A20"/>
    <w:rsid w:val="69166076"/>
    <w:rsid w:val="69472AF8"/>
    <w:rsid w:val="694A2693"/>
    <w:rsid w:val="695629FC"/>
    <w:rsid w:val="6970752B"/>
    <w:rsid w:val="697F0A71"/>
    <w:rsid w:val="6982479D"/>
    <w:rsid w:val="69C938A7"/>
    <w:rsid w:val="6A104B2A"/>
    <w:rsid w:val="6A5F5CCB"/>
    <w:rsid w:val="6AF05B5A"/>
    <w:rsid w:val="6AF1090E"/>
    <w:rsid w:val="6B420EC7"/>
    <w:rsid w:val="6B877367"/>
    <w:rsid w:val="6BE27B6F"/>
    <w:rsid w:val="6C117498"/>
    <w:rsid w:val="6C315445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57160D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60D1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764AC8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232871"/>
    <w:rsid w:val="7A310EDE"/>
    <w:rsid w:val="7B83366D"/>
    <w:rsid w:val="7BE443F5"/>
    <w:rsid w:val="7BF71F17"/>
    <w:rsid w:val="7C8E41ED"/>
    <w:rsid w:val="7CAC4C2B"/>
    <w:rsid w:val="7CDA5125"/>
    <w:rsid w:val="7CE2424E"/>
    <w:rsid w:val="7CFB14F8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BC20F2"/>
    <w:rsid w:val="7FE3732D"/>
    <w:rsid w:val="EF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4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4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4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3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4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2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3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4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711</Words>
  <Characters>837</Characters>
  <Lines>0</Lines>
  <Paragraphs>0</Paragraphs>
  <TotalTime>2</TotalTime>
  <ScaleCrop>false</ScaleCrop>
  <LinksUpToDate>false</LinksUpToDate>
  <CharactersWithSpaces>872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2025-09-22T10:31:00Z</cp:lastPrinted>
  <dcterms:modified xsi:type="dcterms:W3CDTF">2025-09-22T11:05:17Z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4853FF27A3234EEF8B426F7D1BB5DEF4_13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eyJoZGlkIjoiOWFkNDRmZDYwYjVlZTIwZWRiYWYzYzY5YzdhMzk0ZjUiLCJ1c2VySWQiOiI1NjQ4Mjc1NjUifQ==</vt:lpwstr>
  </property>
</Properties>
</file>